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D9" w:rsidRPr="001C78D9" w:rsidRDefault="001C78D9" w:rsidP="00464BA3">
      <w:pPr>
        <w:rPr>
          <w:rFonts w:asciiTheme="minorHAnsi" w:hAnsiTheme="minorHAnsi"/>
          <w:b/>
          <w:sz w:val="96"/>
          <w:szCs w:val="96"/>
        </w:rPr>
      </w:pPr>
    </w:p>
    <w:p w:rsidR="00573D77" w:rsidRPr="00BB660D" w:rsidRDefault="00573D77" w:rsidP="00BB660D">
      <w:pPr>
        <w:jc w:val="right"/>
        <w:rPr>
          <w:rFonts w:asciiTheme="minorHAnsi" w:hAnsiTheme="minorHAnsi"/>
          <w:b/>
          <w:color w:val="FFFFFF" w:themeColor="background1"/>
          <w:sz w:val="96"/>
          <w:szCs w:val="96"/>
        </w:rPr>
      </w:pPr>
      <w:r w:rsidRPr="00C84177">
        <w:rPr>
          <w:rFonts w:asciiTheme="minorHAnsi" w:hAnsiTheme="minorHAnsi"/>
          <w:b/>
          <w:color w:val="FFFFFF" w:themeColor="background1"/>
          <w:sz w:val="96"/>
          <w:szCs w:val="96"/>
          <w:highlight w:val="red"/>
        </w:rPr>
        <w:t>Vejledning</w:t>
      </w:r>
      <w:r w:rsidR="00C84177">
        <w:rPr>
          <w:rFonts w:asciiTheme="minorHAnsi" w:hAnsiTheme="minorHAnsi"/>
          <w:b/>
          <w:color w:val="FFFFFF" w:themeColor="background1"/>
          <w:sz w:val="96"/>
          <w:szCs w:val="96"/>
          <w:highlight w:val="red"/>
        </w:rPr>
        <w:t>er</w:t>
      </w:r>
      <w:r w:rsidR="00BB660D" w:rsidRPr="00C84177">
        <w:rPr>
          <w:rFonts w:asciiTheme="minorHAnsi" w:hAnsiTheme="minorHAnsi"/>
          <w:b/>
          <w:color w:val="FFFFFF" w:themeColor="background1"/>
          <w:sz w:val="96"/>
          <w:szCs w:val="96"/>
          <w:highlight w:val="red"/>
        </w:rPr>
        <w:t xml:space="preserve"> vedr.</w:t>
      </w:r>
    </w:p>
    <w:p w:rsidR="001C78D9" w:rsidRDefault="001C78D9" w:rsidP="00BB660D">
      <w:pPr>
        <w:jc w:val="right"/>
        <w:rPr>
          <w:rFonts w:asciiTheme="minorHAnsi" w:hAnsiTheme="minorHAnsi"/>
          <w:b/>
          <w:sz w:val="40"/>
          <w:szCs w:val="40"/>
        </w:rPr>
      </w:pPr>
    </w:p>
    <w:p w:rsidR="001C78D9" w:rsidRDefault="001C78D9" w:rsidP="00BB660D">
      <w:pPr>
        <w:jc w:val="right"/>
        <w:rPr>
          <w:rFonts w:asciiTheme="minorHAnsi" w:hAnsiTheme="minorHAnsi"/>
          <w:b/>
          <w:sz w:val="40"/>
          <w:szCs w:val="40"/>
        </w:rPr>
      </w:pPr>
    </w:p>
    <w:p w:rsidR="001C78D9" w:rsidRPr="00EB3918" w:rsidRDefault="00144E78" w:rsidP="00BB660D">
      <w:pPr>
        <w:jc w:val="right"/>
        <w:rPr>
          <w:rFonts w:asciiTheme="minorHAnsi" w:hAnsiTheme="minorHAnsi"/>
          <w:b/>
          <w:color w:val="0070C0"/>
          <w:sz w:val="72"/>
          <w:szCs w:val="72"/>
        </w:rPr>
      </w:pPr>
      <w:r w:rsidRPr="00EB3918">
        <w:rPr>
          <w:rFonts w:asciiTheme="minorHAnsi" w:hAnsiTheme="minorHAnsi"/>
          <w:b/>
          <w:color w:val="0070C0"/>
          <w:sz w:val="72"/>
          <w:szCs w:val="72"/>
        </w:rPr>
        <w:t xml:space="preserve">Igangsætning </w:t>
      </w:r>
      <w:r w:rsidR="008C78C1" w:rsidRPr="00EB3918">
        <w:rPr>
          <w:rFonts w:asciiTheme="minorHAnsi" w:hAnsiTheme="minorHAnsi"/>
          <w:b/>
          <w:color w:val="0070C0"/>
          <w:sz w:val="72"/>
          <w:szCs w:val="72"/>
        </w:rPr>
        <w:t>af</w:t>
      </w:r>
      <w:r w:rsidR="00D04894" w:rsidRPr="00EB3918">
        <w:rPr>
          <w:rFonts w:asciiTheme="minorHAnsi" w:hAnsiTheme="minorHAnsi"/>
          <w:b/>
          <w:color w:val="0070C0"/>
          <w:sz w:val="72"/>
          <w:szCs w:val="72"/>
        </w:rPr>
        <w:t xml:space="preserve"> ny</w:t>
      </w:r>
      <w:r w:rsidR="008C78C1" w:rsidRPr="00EB3918">
        <w:rPr>
          <w:rFonts w:asciiTheme="minorHAnsi" w:hAnsiTheme="minorHAnsi"/>
          <w:b/>
          <w:color w:val="0070C0"/>
          <w:sz w:val="72"/>
          <w:szCs w:val="72"/>
        </w:rPr>
        <w:t xml:space="preserve"> klub</w:t>
      </w:r>
    </w:p>
    <w:p w:rsidR="001C78D9" w:rsidRDefault="001C78D9" w:rsidP="00BB660D">
      <w:pPr>
        <w:jc w:val="right"/>
        <w:rPr>
          <w:rFonts w:asciiTheme="minorHAnsi" w:hAnsiTheme="minorHAnsi"/>
          <w:b/>
          <w:sz w:val="40"/>
          <w:szCs w:val="40"/>
        </w:rPr>
      </w:pPr>
    </w:p>
    <w:p w:rsidR="001C78D9" w:rsidRDefault="00144E78" w:rsidP="00BB660D">
      <w:pPr>
        <w:jc w:val="righ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og</w:t>
      </w:r>
    </w:p>
    <w:p w:rsidR="001C78D9" w:rsidRDefault="001C78D9" w:rsidP="00BB660D">
      <w:pPr>
        <w:jc w:val="right"/>
        <w:rPr>
          <w:rFonts w:asciiTheme="minorHAnsi" w:hAnsiTheme="minorHAnsi"/>
          <w:b/>
          <w:sz w:val="40"/>
          <w:szCs w:val="40"/>
        </w:rPr>
      </w:pPr>
    </w:p>
    <w:p w:rsidR="00573D77" w:rsidRPr="00EB3918" w:rsidRDefault="001C78D9" w:rsidP="00BB660D">
      <w:pPr>
        <w:jc w:val="right"/>
        <w:rPr>
          <w:rFonts w:asciiTheme="minorHAnsi" w:hAnsiTheme="minorHAnsi"/>
          <w:b/>
          <w:color w:val="00B050"/>
          <w:sz w:val="72"/>
          <w:szCs w:val="72"/>
        </w:rPr>
      </w:pPr>
      <w:r w:rsidRPr="00EB3918">
        <w:rPr>
          <w:rFonts w:asciiTheme="minorHAnsi" w:hAnsiTheme="minorHAnsi"/>
          <w:b/>
          <w:color w:val="00B050"/>
          <w:sz w:val="72"/>
          <w:szCs w:val="72"/>
        </w:rPr>
        <w:t>C</w:t>
      </w:r>
      <w:r w:rsidR="00CD3B65">
        <w:rPr>
          <w:rFonts w:asciiTheme="minorHAnsi" w:hAnsiTheme="minorHAnsi"/>
          <w:b/>
          <w:color w:val="00B050"/>
          <w:sz w:val="72"/>
          <w:szCs w:val="72"/>
        </w:rPr>
        <w:t xml:space="preserve">hartring af </w:t>
      </w:r>
      <w:r w:rsidR="00573D77" w:rsidRPr="00EB3918">
        <w:rPr>
          <w:rFonts w:asciiTheme="minorHAnsi" w:hAnsiTheme="minorHAnsi"/>
          <w:b/>
          <w:color w:val="00B050"/>
          <w:sz w:val="72"/>
          <w:szCs w:val="72"/>
        </w:rPr>
        <w:t xml:space="preserve">Y’s </w:t>
      </w:r>
      <w:proofErr w:type="spellStart"/>
      <w:r w:rsidR="00573D77" w:rsidRPr="00EB3918">
        <w:rPr>
          <w:rFonts w:asciiTheme="minorHAnsi" w:hAnsiTheme="minorHAnsi"/>
          <w:b/>
          <w:color w:val="00B050"/>
          <w:sz w:val="72"/>
          <w:szCs w:val="72"/>
        </w:rPr>
        <w:t>Men’s</w:t>
      </w:r>
      <w:proofErr w:type="spellEnd"/>
      <w:r w:rsidR="00573D77" w:rsidRPr="00EB3918">
        <w:rPr>
          <w:rFonts w:asciiTheme="minorHAnsi" w:hAnsiTheme="minorHAnsi"/>
          <w:b/>
          <w:color w:val="00B050"/>
          <w:sz w:val="72"/>
          <w:szCs w:val="72"/>
        </w:rPr>
        <w:t xml:space="preserve"> Club</w:t>
      </w:r>
    </w:p>
    <w:p w:rsidR="008C78C1" w:rsidRDefault="00EB3918" w:rsidP="00BB660D">
      <w:pPr>
        <w:jc w:val="righ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s</w:t>
      </w:r>
      <w:r w:rsidR="008C78C1">
        <w:rPr>
          <w:rFonts w:asciiTheme="minorHAnsi" w:hAnsiTheme="minorHAnsi"/>
          <w:b/>
          <w:sz w:val="40"/>
          <w:szCs w:val="40"/>
        </w:rPr>
        <w:t>amt</w:t>
      </w:r>
    </w:p>
    <w:p w:rsidR="00EB3918" w:rsidRPr="00EB3918" w:rsidRDefault="00EB3918" w:rsidP="00BB660D">
      <w:pPr>
        <w:jc w:val="right"/>
        <w:rPr>
          <w:rFonts w:asciiTheme="minorHAnsi" w:hAnsiTheme="minorHAnsi"/>
          <w:b/>
          <w:color w:val="7030A0"/>
          <w:sz w:val="40"/>
          <w:szCs w:val="40"/>
        </w:rPr>
      </w:pPr>
    </w:p>
    <w:p w:rsidR="008C78C1" w:rsidRPr="00EB3918" w:rsidRDefault="008C78C1" w:rsidP="00BB660D">
      <w:pPr>
        <w:jc w:val="right"/>
        <w:rPr>
          <w:rFonts w:asciiTheme="minorHAnsi" w:hAnsiTheme="minorHAnsi"/>
          <w:b/>
          <w:color w:val="7030A0"/>
          <w:sz w:val="72"/>
          <w:szCs w:val="72"/>
        </w:rPr>
      </w:pPr>
      <w:r w:rsidRPr="00EB3918">
        <w:rPr>
          <w:rFonts w:asciiTheme="minorHAnsi" w:hAnsiTheme="minorHAnsi"/>
          <w:b/>
          <w:color w:val="7030A0"/>
          <w:sz w:val="72"/>
          <w:szCs w:val="72"/>
        </w:rPr>
        <w:t>Chartring af nye klubmedlemmer</w:t>
      </w:r>
    </w:p>
    <w:p w:rsidR="001C78D9" w:rsidRDefault="001C78D9">
      <w:pPr>
        <w:spacing w:after="200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:rsidR="0076691E" w:rsidRDefault="0076691E" w:rsidP="00573D77">
      <w:pPr>
        <w:rPr>
          <w:rFonts w:asciiTheme="minorHAnsi" w:hAnsiTheme="minorHAnsi"/>
          <w:b/>
          <w:sz w:val="36"/>
          <w:szCs w:val="36"/>
        </w:rPr>
      </w:pPr>
    </w:p>
    <w:p w:rsidR="0076691E" w:rsidRPr="0076691E" w:rsidRDefault="00144E78" w:rsidP="00573D77">
      <w:pPr>
        <w:rPr>
          <w:rFonts w:asciiTheme="minorHAnsi" w:hAnsiTheme="minorHAnsi"/>
          <w:b/>
          <w:color w:val="0070C0"/>
          <w:sz w:val="32"/>
          <w:szCs w:val="32"/>
        </w:rPr>
      </w:pPr>
      <w:r w:rsidRPr="004108A9">
        <w:rPr>
          <w:rFonts w:asciiTheme="minorHAnsi" w:hAnsiTheme="minorHAnsi"/>
          <w:b/>
          <w:color w:val="0070C0"/>
          <w:sz w:val="32"/>
          <w:szCs w:val="32"/>
        </w:rPr>
        <w:t>Igangsætning</w:t>
      </w:r>
      <w:r w:rsidR="00D04894" w:rsidRPr="004108A9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="008C78C1" w:rsidRPr="004108A9">
        <w:rPr>
          <w:rFonts w:asciiTheme="minorHAnsi" w:hAnsiTheme="minorHAnsi"/>
          <w:b/>
          <w:color w:val="0070C0"/>
          <w:sz w:val="32"/>
          <w:szCs w:val="32"/>
        </w:rPr>
        <w:t xml:space="preserve">af </w:t>
      </w:r>
      <w:r w:rsidR="00D04894" w:rsidRPr="004108A9">
        <w:rPr>
          <w:rFonts w:asciiTheme="minorHAnsi" w:hAnsiTheme="minorHAnsi"/>
          <w:b/>
          <w:color w:val="0070C0"/>
          <w:sz w:val="32"/>
          <w:szCs w:val="32"/>
        </w:rPr>
        <w:t xml:space="preserve">ny </w:t>
      </w:r>
      <w:r w:rsidR="008C78C1" w:rsidRPr="004108A9">
        <w:rPr>
          <w:rFonts w:asciiTheme="minorHAnsi" w:hAnsiTheme="minorHAnsi"/>
          <w:b/>
          <w:color w:val="0070C0"/>
          <w:sz w:val="32"/>
          <w:szCs w:val="32"/>
        </w:rPr>
        <w:t>klub</w:t>
      </w:r>
    </w:p>
    <w:p w:rsidR="00573D77" w:rsidRPr="00144E78" w:rsidRDefault="00573D77" w:rsidP="00573D77">
      <w:pPr>
        <w:rPr>
          <w:rFonts w:asciiTheme="minorHAnsi" w:hAnsiTheme="minorHAnsi"/>
          <w:sz w:val="28"/>
          <w:szCs w:val="28"/>
        </w:rPr>
      </w:pPr>
      <w:r w:rsidRPr="00144E78">
        <w:rPr>
          <w:rFonts w:asciiTheme="minorHAnsi" w:hAnsiTheme="minorHAnsi"/>
          <w:sz w:val="28"/>
          <w:szCs w:val="28"/>
        </w:rPr>
        <w:t>Initiativtager</w:t>
      </w:r>
      <w:r w:rsidR="0076691E">
        <w:rPr>
          <w:rFonts w:asciiTheme="minorHAnsi" w:hAnsiTheme="minorHAnsi"/>
          <w:sz w:val="28"/>
          <w:szCs w:val="28"/>
        </w:rPr>
        <w:t>(</w:t>
      </w:r>
      <w:r w:rsidRPr="00144E78">
        <w:rPr>
          <w:rFonts w:asciiTheme="minorHAnsi" w:hAnsiTheme="minorHAnsi"/>
          <w:sz w:val="28"/>
          <w:szCs w:val="28"/>
        </w:rPr>
        <w:t>e</w:t>
      </w:r>
      <w:r w:rsidR="0076691E">
        <w:rPr>
          <w:rFonts w:asciiTheme="minorHAnsi" w:hAnsiTheme="minorHAnsi"/>
          <w:sz w:val="28"/>
          <w:szCs w:val="28"/>
        </w:rPr>
        <w:t>)</w:t>
      </w:r>
    </w:p>
    <w:p w:rsidR="00573D77" w:rsidRPr="00954390" w:rsidRDefault="0076691E" w:rsidP="00573D77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Enhver Y’s Mens Club kan tage initiativ til at være </w:t>
      </w:r>
      <w:r w:rsidRPr="0076691E">
        <w:rPr>
          <w:rFonts w:asciiTheme="minorHAnsi" w:hAnsiTheme="minorHAnsi"/>
          <w:i/>
          <w:color w:val="0070C0"/>
          <w:sz w:val="24"/>
          <w:szCs w:val="24"/>
          <w:u w:val="single"/>
        </w:rPr>
        <w:t>m</w:t>
      </w:r>
      <w:r w:rsidR="00573D77" w:rsidRPr="0076691E">
        <w:rPr>
          <w:rFonts w:asciiTheme="minorHAnsi" w:hAnsiTheme="minorHAnsi"/>
          <w:i/>
          <w:color w:val="0070C0"/>
          <w:sz w:val="24"/>
          <w:szCs w:val="24"/>
          <w:u w:val="single"/>
        </w:rPr>
        <w:t>oderklub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eller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initiativet til opstart af en ny klub kan komme fra 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individuelle personer fra f. eks.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en 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lokal KFUM </w:t>
      </w:r>
      <w:r>
        <w:rPr>
          <w:rFonts w:asciiTheme="minorHAnsi" w:hAnsiTheme="minorHAnsi"/>
          <w:i/>
          <w:color w:val="0070C0"/>
          <w:sz w:val="24"/>
          <w:szCs w:val="24"/>
        </w:rPr>
        <w:t>og KFUK-afdeling. For koordinering af igangsætningsarbejdet kan distriktsledelsen inddrages.</w:t>
      </w:r>
    </w:p>
    <w:p w:rsidR="0076691E" w:rsidRPr="00144E78" w:rsidRDefault="0076691E" w:rsidP="0076691E">
      <w:pPr>
        <w:rPr>
          <w:rFonts w:asciiTheme="minorHAnsi" w:hAnsiTheme="minorHAnsi"/>
          <w:sz w:val="28"/>
          <w:szCs w:val="28"/>
        </w:rPr>
      </w:pPr>
      <w:r w:rsidRPr="00144E78">
        <w:rPr>
          <w:rFonts w:asciiTheme="minorHAnsi" w:hAnsiTheme="minorHAnsi"/>
          <w:sz w:val="28"/>
          <w:szCs w:val="28"/>
        </w:rPr>
        <w:t>Indledning</w:t>
      </w:r>
    </w:p>
    <w:p w:rsidR="0076691E" w:rsidRPr="00D51D06" w:rsidRDefault="00D51D06" w:rsidP="0076691E">
      <w:pPr>
        <w:rPr>
          <w:rFonts w:asciiTheme="minorHAnsi" w:hAnsiTheme="minorHAnsi"/>
          <w:i/>
          <w:color w:val="0070C0"/>
          <w:sz w:val="24"/>
          <w:szCs w:val="24"/>
        </w:rPr>
      </w:pPr>
      <w:r w:rsidRPr="00D51D06">
        <w:rPr>
          <w:rFonts w:asciiTheme="minorHAnsi" w:hAnsiTheme="minorHAnsi"/>
          <w:i/>
          <w:color w:val="0070C0"/>
          <w:sz w:val="24"/>
          <w:szCs w:val="24"/>
        </w:rPr>
        <w:t>For klarheds skyld og for at undgå misforståelser i opstarten anbefales det at udarbejde en b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>eskrivelse af ønske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>t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 xml:space="preserve">formålet med og 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>behov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>et for en klubetablering.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 xml:space="preserve">Det er et led i at fremme den 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>lokal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>e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 xml:space="preserve"> interesse for klubdannelse omkring 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 xml:space="preserve">f. eks. en eller flere </w:t>
      </w:r>
      <w:r w:rsidR="0076691E" w:rsidRPr="00D51D06">
        <w:rPr>
          <w:rFonts w:asciiTheme="minorHAnsi" w:hAnsiTheme="minorHAnsi"/>
          <w:i/>
          <w:color w:val="0070C0"/>
          <w:sz w:val="24"/>
          <w:szCs w:val="24"/>
        </w:rPr>
        <w:t>aktivitet</w:t>
      </w:r>
      <w:r w:rsidRPr="00D51D06">
        <w:rPr>
          <w:rFonts w:asciiTheme="minorHAnsi" w:hAnsiTheme="minorHAnsi"/>
          <w:i/>
          <w:color w:val="0070C0"/>
          <w:sz w:val="24"/>
          <w:szCs w:val="24"/>
        </w:rPr>
        <w:t xml:space="preserve">er til fordel for </w:t>
      </w:r>
      <w:proofErr w:type="spellStart"/>
      <w:r w:rsidRPr="00D51D06">
        <w:rPr>
          <w:rFonts w:asciiTheme="minorHAnsi" w:hAnsiTheme="minorHAnsi"/>
          <w:i/>
          <w:color w:val="0070C0"/>
          <w:sz w:val="24"/>
          <w:szCs w:val="24"/>
        </w:rPr>
        <w:t>bl</w:t>
      </w:r>
      <w:proofErr w:type="spellEnd"/>
      <w:r w:rsidRPr="00D51D06">
        <w:rPr>
          <w:rFonts w:asciiTheme="minorHAnsi" w:hAnsiTheme="minorHAnsi"/>
          <w:i/>
          <w:color w:val="0070C0"/>
          <w:sz w:val="24"/>
          <w:szCs w:val="24"/>
        </w:rPr>
        <w:t>. a. det lokale børne-/unge-arbej</w:t>
      </w:r>
      <w:r w:rsidR="00263183">
        <w:rPr>
          <w:rFonts w:asciiTheme="minorHAnsi" w:hAnsiTheme="minorHAnsi"/>
          <w:i/>
          <w:color w:val="0070C0"/>
          <w:sz w:val="24"/>
          <w:szCs w:val="24"/>
        </w:rPr>
        <w:t>de jf. i øvrigt Y’s Men Region Danmarks love</w:t>
      </w:r>
      <w:proofErr w:type="gramStart"/>
      <w:r w:rsidR="00263183">
        <w:rPr>
          <w:rFonts w:asciiTheme="minorHAnsi" w:hAnsiTheme="minorHAnsi"/>
          <w:i/>
          <w:color w:val="0070C0"/>
          <w:sz w:val="24"/>
          <w:szCs w:val="24"/>
        </w:rPr>
        <w:t xml:space="preserve"> §3</w:t>
      </w:r>
      <w:proofErr w:type="gramEnd"/>
      <w:r w:rsidR="00263183"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573D77" w:rsidRPr="00144E78" w:rsidRDefault="00573D77" w:rsidP="0076691E">
      <w:pPr>
        <w:rPr>
          <w:rFonts w:asciiTheme="minorHAnsi" w:hAnsiTheme="minorHAnsi"/>
          <w:sz w:val="28"/>
          <w:szCs w:val="28"/>
        </w:rPr>
      </w:pPr>
      <w:r w:rsidRPr="00144E78">
        <w:rPr>
          <w:rFonts w:asciiTheme="minorHAnsi" w:hAnsiTheme="minorHAnsi"/>
          <w:sz w:val="28"/>
          <w:szCs w:val="28"/>
        </w:rPr>
        <w:t>Analyse og forarbejde</w:t>
      </w:r>
    </w:p>
    <w:p w:rsidR="00D51D06" w:rsidRDefault="00573D77" w:rsidP="00573D77">
      <w:pPr>
        <w:rPr>
          <w:rFonts w:asciiTheme="minorHAnsi" w:hAnsiTheme="minorHAnsi"/>
          <w:i/>
          <w:color w:val="0070C0"/>
          <w:sz w:val="24"/>
          <w:szCs w:val="24"/>
        </w:rPr>
      </w:pPr>
      <w:r w:rsidRPr="00954390">
        <w:rPr>
          <w:rFonts w:asciiTheme="minorHAnsi" w:hAnsiTheme="minorHAnsi"/>
          <w:i/>
          <w:color w:val="0070C0"/>
          <w:sz w:val="24"/>
          <w:szCs w:val="24"/>
        </w:rPr>
        <w:t>Rekrutteringsområde</w:t>
      </w:r>
      <w:r w:rsidR="00D51D06">
        <w:rPr>
          <w:rFonts w:asciiTheme="minorHAnsi" w:hAnsiTheme="minorHAnsi"/>
          <w:i/>
          <w:color w:val="0070C0"/>
          <w:sz w:val="24"/>
          <w:szCs w:val="24"/>
        </w:rPr>
        <w:t xml:space="preserve">t 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 xml:space="preserve">og aldersgruppen </w:t>
      </w:r>
      <w:r w:rsidR="00D51D06">
        <w:rPr>
          <w:rFonts w:asciiTheme="minorHAnsi" w:hAnsiTheme="minorHAnsi"/>
          <w:i/>
          <w:color w:val="0070C0"/>
          <w:sz w:val="24"/>
          <w:szCs w:val="24"/>
        </w:rPr>
        <w:t xml:space="preserve">fastlægges – evt. i samarbejde med nærliggende klubber for derved at 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>undgå ”benspænd”.</w:t>
      </w:r>
    </w:p>
    <w:p w:rsidR="00573D77" w:rsidRPr="00954390" w:rsidRDefault="00D51D06" w:rsidP="00573D77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Et væsentligt element i rekruttering af medlemmer til klubben kan være, at der fra starten væ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lg</w:t>
      </w:r>
      <w:r>
        <w:rPr>
          <w:rFonts w:asciiTheme="minorHAnsi" w:hAnsiTheme="minorHAnsi"/>
          <w:i/>
          <w:color w:val="0070C0"/>
          <w:sz w:val="24"/>
          <w:szCs w:val="24"/>
        </w:rPr>
        <w:t>es en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samlende aktivitet,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et </w:t>
      </w:r>
      <w:r w:rsidR="00EB3918">
        <w:rPr>
          <w:rFonts w:asciiTheme="minorHAnsi" w:hAnsiTheme="minorHAnsi"/>
          <w:i/>
          <w:color w:val="0070C0"/>
          <w:sz w:val="24"/>
          <w:szCs w:val="24"/>
        </w:rPr>
        <w:t xml:space="preserve">foreløbigt 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mødested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og en grov mødeplan.</w:t>
      </w:r>
    </w:p>
    <w:p w:rsidR="00573D77" w:rsidRPr="00144E78" w:rsidRDefault="00573D77" w:rsidP="00573D77">
      <w:pPr>
        <w:rPr>
          <w:rFonts w:asciiTheme="minorHAnsi" w:hAnsiTheme="minorHAnsi"/>
          <w:sz w:val="28"/>
          <w:szCs w:val="28"/>
        </w:rPr>
      </w:pPr>
      <w:r w:rsidRPr="00144E78">
        <w:rPr>
          <w:rFonts w:asciiTheme="minorHAnsi" w:hAnsiTheme="minorHAnsi"/>
          <w:sz w:val="28"/>
          <w:szCs w:val="28"/>
        </w:rPr>
        <w:t>Nedsættelse af arbejdsudvalg</w:t>
      </w:r>
    </w:p>
    <w:p w:rsidR="00573D77" w:rsidRPr="00954390" w:rsidRDefault="00263183" w:rsidP="00573D77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Når en gruppe på 4-6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 xml:space="preserve"> personer er enige om at igangsætte klubdannelsen nedsættes et 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Planlægningsudvalg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 xml:space="preserve"> og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 xml:space="preserve">et 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>U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>dvalg for Medlemsrekruttering.</w:t>
      </w:r>
    </w:p>
    <w:p w:rsidR="00573D77" w:rsidRPr="00144E78" w:rsidRDefault="00040CE2" w:rsidP="00573D7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573D77" w:rsidRPr="00144E78">
        <w:rPr>
          <w:rFonts w:asciiTheme="minorHAnsi" w:hAnsiTheme="minorHAnsi"/>
          <w:sz w:val="28"/>
          <w:szCs w:val="28"/>
        </w:rPr>
        <w:t xml:space="preserve">nformationsmøde </w:t>
      </w:r>
      <w:r>
        <w:rPr>
          <w:rFonts w:asciiTheme="minorHAnsi" w:hAnsiTheme="minorHAnsi"/>
          <w:sz w:val="28"/>
          <w:szCs w:val="28"/>
        </w:rPr>
        <w:t>for evt. interesserede</w:t>
      </w:r>
    </w:p>
    <w:p w:rsidR="00040CE2" w:rsidRDefault="00040CE2" w:rsidP="00573D77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Som et led i at skabe bred interes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>se om klubetableringen inviterer Udvalget for medlemsrekruttering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evt. interesserede til et informationsmøde, hvor der 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bl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>. a. orienteres om idéen bag klubdannelsen, valg af aktivitet, mødetid og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sted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:rsidR="00573D77" w:rsidRPr="00144E78" w:rsidRDefault="00573D77" w:rsidP="00573D77">
      <w:pPr>
        <w:rPr>
          <w:rFonts w:asciiTheme="minorHAnsi" w:hAnsiTheme="minorHAnsi"/>
          <w:sz w:val="28"/>
          <w:szCs w:val="28"/>
        </w:rPr>
      </w:pPr>
      <w:r w:rsidRPr="00954390">
        <w:rPr>
          <w:rFonts w:asciiTheme="minorHAnsi" w:hAnsiTheme="minorHAnsi"/>
          <w:sz w:val="24"/>
          <w:szCs w:val="24"/>
        </w:rPr>
        <w:t>I</w:t>
      </w:r>
      <w:r w:rsidRPr="00144E78">
        <w:rPr>
          <w:rFonts w:asciiTheme="minorHAnsi" w:hAnsiTheme="minorHAnsi"/>
          <w:sz w:val="28"/>
          <w:szCs w:val="28"/>
        </w:rPr>
        <w:t>nvitation af potentielle interesserede</w:t>
      </w:r>
    </w:p>
    <w:p w:rsidR="00040CE2" w:rsidRDefault="00040CE2" w:rsidP="00040CE2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Der u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darbejdes invitation vedlagt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evt. lokalt 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PR-materiale og Y’s Men Region Danmark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s informationsfolder med henvisning til </w:t>
      </w:r>
      <w:hyperlink r:id="rId9" w:history="1">
        <w:r w:rsidRPr="007333E7">
          <w:rPr>
            <w:rStyle w:val="Hyperlink"/>
            <w:rFonts w:asciiTheme="minorHAnsi" w:hAnsiTheme="minorHAnsi"/>
            <w:i/>
            <w:sz w:val="24"/>
            <w:szCs w:val="24"/>
          </w:rPr>
          <w:t>www.ysmen.dk</w:t>
        </w:r>
      </w:hyperlink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573D77" w:rsidRPr="00040CE2" w:rsidRDefault="00573D77" w:rsidP="00573D77">
      <w:pPr>
        <w:rPr>
          <w:rFonts w:asciiTheme="minorHAnsi" w:hAnsiTheme="minorHAnsi"/>
          <w:i/>
          <w:color w:val="0070C0"/>
          <w:sz w:val="24"/>
          <w:szCs w:val="24"/>
        </w:rPr>
      </w:pPr>
      <w:r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144E78">
        <w:rPr>
          <w:rFonts w:asciiTheme="minorHAnsi" w:hAnsiTheme="minorHAnsi"/>
          <w:sz w:val="28"/>
          <w:szCs w:val="28"/>
        </w:rPr>
        <w:t>Afvikling af informationsmøde</w:t>
      </w:r>
    </w:p>
    <w:p w:rsidR="00040CE2" w:rsidRDefault="00040CE2" w:rsidP="00040CE2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På i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nformation</w:t>
      </w:r>
      <w:r>
        <w:rPr>
          <w:rFonts w:asciiTheme="minorHAnsi" w:hAnsiTheme="minorHAnsi"/>
          <w:i/>
          <w:color w:val="0070C0"/>
          <w:sz w:val="24"/>
          <w:szCs w:val="24"/>
        </w:rPr>
        <w:t>smødet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drøftes aktivitet,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økonomi, møde</w:t>
      </w:r>
      <w:r>
        <w:rPr>
          <w:rFonts w:asciiTheme="minorHAnsi" w:hAnsiTheme="minorHAnsi"/>
          <w:i/>
          <w:color w:val="0070C0"/>
          <w:sz w:val="24"/>
          <w:szCs w:val="24"/>
        </w:rPr>
        <w:t>tid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-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og sted samt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>møde</w:t>
      </w:r>
      <w:r w:rsidR="00573D77" w:rsidRPr="00954390">
        <w:rPr>
          <w:rFonts w:asciiTheme="minorHAnsi" w:hAnsiTheme="minorHAnsi"/>
          <w:i/>
          <w:color w:val="0070C0"/>
          <w:sz w:val="24"/>
          <w:szCs w:val="24"/>
        </w:rPr>
        <w:t>hyppighed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573D77" w:rsidRPr="00954390" w:rsidRDefault="00040CE2" w:rsidP="00040CE2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Om muligt fastlægges</w:t>
      </w:r>
      <w:r w:rsidR="002801C4"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igangsætning af </w:t>
      </w:r>
      <w:r w:rsidR="00642FAD" w:rsidRPr="00954390">
        <w:rPr>
          <w:rFonts w:asciiTheme="minorHAnsi" w:hAnsiTheme="minorHAnsi"/>
          <w:i/>
          <w:color w:val="0070C0"/>
          <w:sz w:val="24"/>
          <w:szCs w:val="24"/>
        </w:rPr>
        <w:t>regelmæssig mødevirksomhed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:rsidR="00573D77" w:rsidRPr="00144E78" w:rsidRDefault="00573D77" w:rsidP="00573D77">
      <w:pPr>
        <w:rPr>
          <w:rFonts w:asciiTheme="minorHAnsi" w:hAnsiTheme="minorHAnsi"/>
          <w:sz w:val="28"/>
          <w:szCs w:val="28"/>
        </w:rPr>
      </w:pPr>
      <w:r w:rsidRPr="00144E78">
        <w:rPr>
          <w:rFonts w:asciiTheme="minorHAnsi" w:hAnsiTheme="minorHAnsi"/>
          <w:sz w:val="28"/>
          <w:szCs w:val="28"/>
        </w:rPr>
        <w:t>Opfølgning på informationsmøde</w:t>
      </w:r>
    </w:p>
    <w:p w:rsidR="00573D77" w:rsidRDefault="002801C4" w:rsidP="00573D77">
      <w:pPr>
        <w:rPr>
          <w:rFonts w:asciiTheme="minorHAnsi" w:hAnsiTheme="minorHAnsi"/>
          <w:i/>
          <w:color w:val="0070C0"/>
          <w:sz w:val="24"/>
          <w:szCs w:val="24"/>
        </w:rPr>
      </w:pPr>
      <w:r w:rsidRPr="00954390">
        <w:rPr>
          <w:rFonts w:asciiTheme="minorHAnsi" w:hAnsiTheme="minorHAnsi"/>
          <w:i/>
          <w:color w:val="0070C0"/>
          <w:sz w:val="24"/>
          <w:szCs w:val="24"/>
        </w:rPr>
        <w:t>Planlægning</w:t>
      </w:r>
      <w:r w:rsidR="00040CE2">
        <w:rPr>
          <w:rFonts w:asciiTheme="minorHAnsi" w:hAnsiTheme="minorHAnsi"/>
          <w:i/>
          <w:color w:val="0070C0"/>
          <w:sz w:val="24"/>
          <w:szCs w:val="24"/>
        </w:rPr>
        <w:t>sudvalget</w:t>
      </w:r>
      <w:r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>fastlægger</w:t>
      </w:r>
      <w:r w:rsidRPr="0095439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642FAD" w:rsidRPr="00954390">
        <w:rPr>
          <w:rFonts w:asciiTheme="minorHAnsi" w:hAnsiTheme="minorHAnsi"/>
          <w:i/>
          <w:color w:val="0070C0"/>
          <w:sz w:val="24"/>
          <w:szCs w:val="24"/>
        </w:rPr>
        <w:t>klubbens møder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 xml:space="preserve"> for f. eks. det første kvartal og igangsætter</w:t>
      </w:r>
      <w:r w:rsidRPr="00954390">
        <w:rPr>
          <w:rFonts w:asciiTheme="minorHAnsi" w:hAnsiTheme="minorHAnsi"/>
          <w:i/>
          <w:color w:val="0070C0"/>
          <w:sz w:val="24"/>
          <w:szCs w:val="24"/>
        </w:rPr>
        <w:t xml:space="preserve"> analyse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>ring af</w:t>
      </w:r>
      <w:r w:rsidRPr="00954390">
        <w:rPr>
          <w:rFonts w:asciiTheme="minorHAnsi" w:hAnsiTheme="minorHAnsi"/>
          <w:i/>
          <w:color w:val="0070C0"/>
          <w:sz w:val="24"/>
          <w:szCs w:val="24"/>
        </w:rPr>
        <w:t xml:space="preserve"> aktivitetsmuligheder</w:t>
      </w:r>
      <w:r w:rsidR="005E1134">
        <w:rPr>
          <w:rFonts w:asciiTheme="minorHAnsi" w:hAnsiTheme="minorHAnsi"/>
          <w:i/>
          <w:color w:val="0070C0"/>
          <w:sz w:val="24"/>
          <w:szCs w:val="24"/>
        </w:rPr>
        <w:t>ne.</w:t>
      </w:r>
    </w:p>
    <w:p w:rsidR="005E1134" w:rsidRPr="00954390" w:rsidRDefault="005E1134" w:rsidP="00573D77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573D77" w:rsidRPr="00144E78" w:rsidRDefault="001C78D9" w:rsidP="00573D7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Nedsættelse af klubledelse</w:t>
      </w:r>
      <w:r w:rsidR="00954390">
        <w:rPr>
          <w:rFonts w:asciiTheme="minorHAnsi" w:hAnsiTheme="minorHAnsi"/>
          <w:sz w:val="28"/>
          <w:szCs w:val="28"/>
        </w:rPr>
        <w:t xml:space="preserve"> under opstart</w:t>
      </w:r>
    </w:p>
    <w:p w:rsidR="00573D77" w:rsidRPr="00954390" w:rsidRDefault="005E1134" w:rsidP="005E1134">
      <w:pPr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I opstarten kan klubledelsen bestå af 2-3 af initiativtagerne </w:t>
      </w:r>
      <w:r w:rsidR="002801C4" w:rsidRPr="00954390">
        <w:rPr>
          <w:rFonts w:asciiTheme="minorHAnsi" w:hAnsiTheme="minorHAnsi"/>
          <w:i/>
          <w:color w:val="0070C0"/>
          <w:sz w:val="24"/>
          <w:szCs w:val="24"/>
        </w:rPr>
        <w:t xml:space="preserve">fra den nye klub </w:t>
      </w:r>
      <w:r w:rsidR="001C78D9" w:rsidRPr="00954390">
        <w:rPr>
          <w:rFonts w:asciiTheme="minorHAnsi" w:hAnsiTheme="minorHAnsi"/>
          <w:i/>
          <w:color w:val="0070C0"/>
          <w:sz w:val="24"/>
          <w:szCs w:val="24"/>
        </w:rPr>
        <w:t xml:space="preserve">evt. midlertidigt suppleret med medlemmer fra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f. eks. </w:t>
      </w:r>
      <w:r w:rsidR="001C78D9" w:rsidRPr="00954390">
        <w:rPr>
          <w:rFonts w:asciiTheme="minorHAnsi" w:hAnsiTheme="minorHAnsi"/>
          <w:i/>
          <w:color w:val="0070C0"/>
          <w:sz w:val="24"/>
          <w:szCs w:val="24"/>
        </w:rPr>
        <w:t>moderklub</w:t>
      </w:r>
      <w:r>
        <w:rPr>
          <w:rFonts w:asciiTheme="minorHAnsi" w:hAnsiTheme="minorHAnsi"/>
          <w:i/>
          <w:color w:val="0070C0"/>
          <w:sz w:val="24"/>
          <w:szCs w:val="24"/>
        </w:rPr>
        <w:t>ben.</w:t>
      </w:r>
    </w:p>
    <w:p w:rsidR="00144E78" w:rsidRPr="00144E78" w:rsidRDefault="00144E78" w:rsidP="00573D77">
      <w:pPr>
        <w:rPr>
          <w:rFonts w:asciiTheme="minorHAnsi" w:hAnsiTheme="minorHAnsi"/>
          <w:b/>
          <w:sz w:val="28"/>
          <w:szCs w:val="28"/>
        </w:rPr>
      </w:pPr>
      <w:r w:rsidRPr="00144E78">
        <w:rPr>
          <w:rFonts w:asciiTheme="minorHAnsi" w:hAnsiTheme="minorHAnsi"/>
          <w:sz w:val="28"/>
          <w:szCs w:val="28"/>
        </w:rPr>
        <w:t>Planlægning af 1. klubmøde</w:t>
      </w:r>
    </w:p>
    <w:p w:rsidR="00642FAD" w:rsidRPr="00954390" w:rsidRDefault="005E1134" w:rsidP="00642FAD">
      <w:pPr>
        <w:rPr>
          <w:rFonts w:asciiTheme="minorHAnsi" w:hAnsiTheme="minorHAnsi" w:cstheme="minorHAnsi"/>
          <w:i/>
          <w:color w:val="0070C0"/>
          <w:sz w:val="24"/>
          <w:szCs w:val="24"/>
        </w:rPr>
      </w:pPr>
      <w:r>
        <w:rPr>
          <w:rFonts w:asciiTheme="minorHAnsi" w:hAnsiTheme="minorHAnsi" w:cstheme="minorHAnsi"/>
          <w:i/>
          <w:color w:val="0070C0"/>
          <w:sz w:val="24"/>
          <w:szCs w:val="24"/>
        </w:rPr>
        <w:t>Der udarbejdes og rundsendes oplysninger om m</w:t>
      </w:r>
      <w:r w:rsidR="001C78D9" w:rsidRPr="00954390">
        <w:rPr>
          <w:rFonts w:asciiTheme="minorHAnsi" w:hAnsiTheme="minorHAnsi" w:cstheme="minorHAnsi"/>
          <w:i/>
          <w:color w:val="0070C0"/>
          <w:sz w:val="24"/>
          <w:szCs w:val="24"/>
        </w:rPr>
        <w:t>ødetid, sted og varighed, bespisning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eller kaffebord samt </w:t>
      </w:r>
      <w:r w:rsidR="001C78D9" w:rsidRPr="00954390">
        <w:rPr>
          <w:rFonts w:asciiTheme="minorHAnsi" w:hAnsiTheme="minorHAnsi" w:cstheme="minorHAnsi"/>
          <w:i/>
          <w:color w:val="0070C0"/>
          <w:sz w:val="24"/>
          <w:szCs w:val="24"/>
        </w:rPr>
        <w:t>dagsorden for mødet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:rsidR="00642FAD" w:rsidRDefault="00954390" w:rsidP="00642FA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Før </w:t>
      </w:r>
      <w:r w:rsidR="00642FAD" w:rsidRPr="00642FAD">
        <w:rPr>
          <w:rFonts w:asciiTheme="minorHAnsi" w:hAnsiTheme="minorHAnsi" w:cstheme="minorHAnsi"/>
          <w:sz w:val="28"/>
          <w:szCs w:val="28"/>
        </w:rPr>
        <w:t>chartring af klubben</w:t>
      </w:r>
    </w:p>
    <w:p w:rsidR="00642FAD" w:rsidRPr="00954390" w:rsidRDefault="005E1134" w:rsidP="005E1134">
      <w:pPr>
        <w:rPr>
          <w:rFonts w:asciiTheme="minorHAnsi" w:hAnsiTheme="minorHAnsi" w:cstheme="minorHAnsi"/>
          <w:i/>
          <w:color w:val="0070C0"/>
          <w:sz w:val="24"/>
          <w:szCs w:val="24"/>
        </w:rPr>
      </w:pPr>
      <w:r>
        <w:rPr>
          <w:rFonts w:asciiTheme="minorHAnsi" w:hAnsiTheme="minorHAnsi" w:cstheme="minorHAnsi"/>
          <w:i/>
          <w:color w:val="0070C0"/>
          <w:sz w:val="24"/>
          <w:szCs w:val="24"/>
        </w:rPr>
        <w:t>Når der efter en periode med regelmæssig mødevirksomhed tages beslutning om endelig etablering af klubben (Chartring) udarbejdes</w:t>
      </w:r>
      <w:r w:rsidR="00642FAD" w:rsidRPr="00954390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love og vedtægter </w:t>
      </w:r>
      <w:r w:rsidR="00954390">
        <w:rPr>
          <w:rFonts w:asciiTheme="minorHAnsi" w:hAnsiTheme="minorHAnsi" w:cstheme="minorHAnsi"/>
          <w:i/>
          <w:color w:val="0070C0"/>
          <w:sz w:val="24"/>
          <w:szCs w:val="24"/>
        </w:rPr>
        <w:t>for klubben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. Assistance hertil kan indhentes fra Y’s Men Region Danmarks sekretariat.</w:t>
      </w:r>
    </w:p>
    <w:p w:rsidR="005E1134" w:rsidRDefault="00642FAD" w:rsidP="005E1134">
      <w:pPr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954390">
        <w:rPr>
          <w:rFonts w:asciiTheme="minorHAnsi" w:hAnsiTheme="minorHAnsi" w:cstheme="minorHAnsi"/>
          <w:i/>
          <w:color w:val="0070C0"/>
          <w:sz w:val="24"/>
          <w:szCs w:val="24"/>
        </w:rPr>
        <w:t>Klubmedlemmer</w:t>
      </w:r>
      <w:r w:rsidR="005E1134">
        <w:rPr>
          <w:rFonts w:asciiTheme="minorHAnsi" w:hAnsiTheme="minorHAnsi" w:cstheme="minorHAnsi"/>
          <w:i/>
          <w:color w:val="0070C0"/>
          <w:sz w:val="24"/>
          <w:szCs w:val="24"/>
        </w:rPr>
        <w:t>ne</w:t>
      </w:r>
      <w:r w:rsidRPr="00954390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vælger ledelse (præsidium), der sammen med klubmedlemmer beslutter og </w:t>
      </w:r>
      <w:r w:rsidR="00954390">
        <w:rPr>
          <w:rFonts w:asciiTheme="minorHAnsi" w:hAnsiTheme="minorHAnsi" w:cstheme="minorHAnsi"/>
          <w:i/>
          <w:color w:val="0070C0"/>
          <w:sz w:val="24"/>
          <w:szCs w:val="24"/>
        </w:rPr>
        <w:t>påbegynder planlægning af</w:t>
      </w:r>
      <w:r w:rsidRPr="00954390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954390">
        <w:rPr>
          <w:rFonts w:asciiTheme="minorHAnsi" w:hAnsiTheme="minorHAnsi" w:cstheme="minorHAnsi"/>
          <w:i/>
          <w:color w:val="0070C0"/>
          <w:sz w:val="24"/>
          <w:szCs w:val="24"/>
        </w:rPr>
        <w:t>klub</w:t>
      </w:r>
      <w:r w:rsidRPr="00954390">
        <w:rPr>
          <w:rFonts w:asciiTheme="minorHAnsi" w:hAnsiTheme="minorHAnsi" w:cstheme="minorHAnsi"/>
          <w:i/>
          <w:color w:val="0070C0"/>
          <w:sz w:val="24"/>
          <w:szCs w:val="24"/>
        </w:rPr>
        <w:t>chart</w:t>
      </w:r>
      <w:r w:rsidR="005E1134">
        <w:rPr>
          <w:rFonts w:asciiTheme="minorHAnsi" w:hAnsiTheme="minorHAnsi" w:cstheme="minorHAnsi"/>
          <w:i/>
          <w:color w:val="0070C0"/>
          <w:sz w:val="24"/>
          <w:szCs w:val="24"/>
        </w:rPr>
        <w:t>ring evt. i samarbejde med moderklub.</w:t>
      </w:r>
    </w:p>
    <w:p w:rsidR="005E1134" w:rsidRDefault="005E1134" w:rsidP="005E113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Tiden indtil </w:t>
      </w:r>
      <w:r w:rsidRPr="00642FAD">
        <w:rPr>
          <w:rFonts w:asciiTheme="minorHAnsi" w:hAnsiTheme="minorHAnsi" w:cstheme="minorHAnsi"/>
          <w:sz w:val="28"/>
          <w:szCs w:val="28"/>
        </w:rPr>
        <w:t>chartring af klubben</w:t>
      </w:r>
    </w:p>
    <w:p w:rsidR="009C6DA2" w:rsidRDefault="0023583B" w:rsidP="005E1134">
      <w:pPr>
        <w:rPr>
          <w:rFonts w:asciiTheme="minorHAnsi" w:hAnsiTheme="minorHAnsi" w:cstheme="minorHAnsi"/>
          <w:i/>
          <w:noProof/>
          <w:color w:val="0070C0"/>
          <w:sz w:val="24"/>
          <w:szCs w:val="24"/>
        </w:rPr>
      </w:pPr>
      <w:r w:rsidRPr="0023583B">
        <w:rPr>
          <w:rFonts w:asciiTheme="minorHAnsi" w:hAnsiTheme="minorHAnsi" w:cstheme="minorHAnsi"/>
          <w:i/>
          <w:noProof/>
          <w:color w:val="0070C0"/>
          <w:sz w:val="24"/>
          <w:szCs w:val="24"/>
        </w:rPr>
        <w:t xml:space="preserve">Klubbens ledelse kan indtil chartringen deltage i distriktets og regionens træningsseminarer, hvortil der indkaldes </w:t>
      </w:r>
      <w:r>
        <w:rPr>
          <w:rFonts w:asciiTheme="minorHAnsi" w:hAnsiTheme="minorHAnsi" w:cstheme="minorHAnsi"/>
          <w:i/>
          <w:noProof/>
          <w:color w:val="0070C0"/>
          <w:sz w:val="24"/>
          <w:szCs w:val="24"/>
        </w:rPr>
        <w:t>såvel chartrede som uchartrede klubber.</w:t>
      </w:r>
    </w:p>
    <w:p w:rsidR="009C6DA2" w:rsidRDefault="009C6DA2" w:rsidP="005E1134">
      <w:pPr>
        <w:rPr>
          <w:rFonts w:asciiTheme="minorHAnsi" w:hAnsiTheme="minorHAnsi" w:cstheme="minorHAnsi"/>
          <w:i/>
          <w:noProof/>
          <w:color w:val="0070C0"/>
          <w:sz w:val="24"/>
          <w:szCs w:val="24"/>
        </w:rPr>
      </w:pPr>
    </w:p>
    <w:p w:rsidR="00573D77" w:rsidRPr="009C6DA2" w:rsidRDefault="009C6DA2" w:rsidP="005E1134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C6DA2">
        <w:rPr>
          <w:rFonts w:asciiTheme="minorHAnsi" w:hAnsiTheme="minorHAnsi" w:cstheme="minorHAnsi"/>
          <w:b/>
          <w:noProof/>
          <w:color w:val="0070C0"/>
          <w:sz w:val="24"/>
          <w:szCs w:val="24"/>
        </w:rPr>
        <w:t>NOTATER:</w:t>
      </w:r>
      <w:r w:rsidR="00573D77" w:rsidRPr="009C6DA2">
        <w:rPr>
          <w:rFonts w:asciiTheme="minorHAnsi" w:hAnsiTheme="minorHAnsi" w:cstheme="minorHAnsi"/>
          <w:b/>
          <w:noProof/>
          <w:color w:val="808080" w:themeColor="background1" w:themeShade="80"/>
          <w:sz w:val="24"/>
          <w:szCs w:val="24"/>
        </w:rPr>
        <w:br w:type="page"/>
      </w:r>
    </w:p>
    <w:p w:rsidR="001C78D9" w:rsidRDefault="001C78D9" w:rsidP="001C78D9">
      <w:pPr>
        <w:rPr>
          <w:rFonts w:asciiTheme="minorHAnsi" w:hAnsiTheme="minorHAnsi"/>
          <w:b/>
          <w:sz w:val="36"/>
          <w:szCs w:val="36"/>
        </w:rPr>
      </w:pPr>
    </w:p>
    <w:p w:rsidR="001C78D9" w:rsidRPr="004108A9" w:rsidRDefault="001C78D9" w:rsidP="001C78D9">
      <w:pPr>
        <w:rPr>
          <w:rFonts w:asciiTheme="minorHAnsi" w:hAnsiTheme="minorHAnsi"/>
          <w:b/>
          <w:color w:val="00B050"/>
          <w:sz w:val="36"/>
          <w:szCs w:val="36"/>
        </w:rPr>
      </w:pPr>
      <w:r w:rsidRPr="004108A9">
        <w:rPr>
          <w:rFonts w:asciiTheme="minorHAnsi" w:hAnsiTheme="minorHAnsi"/>
          <w:b/>
          <w:color w:val="00B050"/>
          <w:sz w:val="36"/>
          <w:szCs w:val="36"/>
        </w:rPr>
        <w:t>Chartring</w:t>
      </w:r>
      <w:r w:rsidR="00D04894" w:rsidRPr="004108A9">
        <w:rPr>
          <w:rFonts w:asciiTheme="minorHAnsi" w:hAnsiTheme="minorHAnsi"/>
          <w:b/>
          <w:color w:val="00B050"/>
          <w:sz w:val="36"/>
          <w:szCs w:val="36"/>
        </w:rPr>
        <w:t xml:space="preserve"> af Y’s </w:t>
      </w:r>
      <w:proofErr w:type="spellStart"/>
      <w:r w:rsidR="00D04894" w:rsidRPr="004108A9">
        <w:rPr>
          <w:rFonts w:asciiTheme="minorHAnsi" w:hAnsiTheme="minorHAnsi"/>
          <w:b/>
          <w:color w:val="00B050"/>
          <w:sz w:val="36"/>
          <w:szCs w:val="36"/>
        </w:rPr>
        <w:t>Men’s</w:t>
      </w:r>
      <w:proofErr w:type="spellEnd"/>
      <w:r w:rsidR="00D04894" w:rsidRPr="004108A9">
        <w:rPr>
          <w:rFonts w:asciiTheme="minorHAnsi" w:hAnsiTheme="minorHAnsi"/>
          <w:b/>
          <w:color w:val="00B050"/>
          <w:sz w:val="36"/>
          <w:szCs w:val="36"/>
        </w:rPr>
        <w:t xml:space="preserve"> Club</w:t>
      </w:r>
    </w:p>
    <w:p w:rsidR="00055588" w:rsidRDefault="00642FAD" w:rsidP="001C78D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Fastlæggelse af charterdato, varighed og sted</w:t>
      </w:r>
    </w:p>
    <w:p w:rsidR="00642FAD" w:rsidRPr="009C6DA2" w:rsidRDefault="0023583B" w:rsidP="001C78D9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Klubben nedsætter</w:t>
      </w:r>
      <w:r w:rsidR="00642FAD" w:rsidRPr="009C6DA2">
        <w:rPr>
          <w:rFonts w:asciiTheme="minorHAnsi" w:hAnsiTheme="minorHAnsi"/>
          <w:i/>
          <w:color w:val="00B050"/>
          <w:sz w:val="24"/>
          <w:szCs w:val="24"/>
        </w:rPr>
        <w:t xml:space="preserve"> 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>et charterudvalg, der detailplanlæg</w:t>
      </w:r>
      <w:r w:rsidR="00642FAD" w:rsidRPr="009C6DA2">
        <w:rPr>
          <w:rFonts w:asciiTheme="minorHAnsi" w:hAnsiTheme="minorHAnsi"/>
          <w:i/>
          <w:color w:val="00B050"/>
          <w:sz w:val="24"/>
          <w:szCs w:val="24"/>
        </w:rPr>
        <w:t>g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>er charterhøjtideligheden og ceremonien i samarbejde med Y’s Men Region Danmarks Regionsleder, Distriktsledelsen og moderklub.</w:t>
      </w:r>
    </w:p>
    <w:p w:rsidR="00642FAD" w:rsidRPr="00EB3918" w:rsidRDefault="00642FAD" w:rsidP="00EB391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Officielle dokumenter udarbejdes</w:t>
      </w:r>
      <w:r w:rsidR="00954390">
        <w:rPr>
          <w:rFonts w:asciiTheme="minorHAnsi" w:hAnsiTheme="minorHAnsi"/>
          <w:sz w:val="28"/>
          <w:szCs w:val="28"/>
        </w:rPr>
        <w:t xml:space="preserve"> til godkendelse i Region Danmark</w:t>
      </w:r>
    </w:p>
    <w:p w:rsidR="00954390" w:rsidRPr="009C6DA2" w:rsidRDefault="00954390" w:rsidP="0023583B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Love og vedtægter underskrives af klubbens ledelse og indsendes til godkendelse hos Region Danmarks ledelse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 xml:space="preserve">. </w:t>
      </w:r>
    </w:p>
    <w:p w:rsidR="00EB3918" w:rsidRPr="009C6DA2" w:rsidRDefault="00EB3918" w:rsidP="0023583B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Medlemsfortegnelse udarbejdes og indsendes til Region Danmarks ledelse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>.</w:t>
      </w:r>
    </w:p>
    <w:p w:rsidR="00EB3918" w:rsidRPr="009C6DA2" w:rsidRDefault="00EB3918" w:rsidP="00EB3918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Charteransøgning udfyldes og indsendes til godkendelse hos Regionsleder</w:t>
      </w:r>
      <w:r w:rsidR="0023583B" w:rsidRPr="009C6DA2">
        <w:rPr>
          <w:rFonts w:asciiTheme="minorHAnsi" w:hAnsiTheme="minorHAnsi"/>
          <w:i/>
          <w:color w:val="00B050"/>
          <w:sz w:val="24"/>
          <w:szCs w:val="24"/>
        </w:rPr>
        <w:t>en.</w:t>
      </w:r>
    </w:p>
    <w:p w:rsidR="00954390" w:rsidRDefault="0069604F" w:rsidP="0095439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Underskrivelse af dokumenter og indsendelse </w:t>
      </w:r>
      <w:r w:rsidR="00954390">
        <w:rPr>
          <w:rFonts w:asciiTheme="minorHAnsi" w:hAnsiTheme="minorHAnsi"/>
          <w:sz w:val="28"/>
          <w:szCs w:val="28"/>
        </w:rPr>
        <w:t xml:space="preserve">til International Hovedkontor i Geneve </w:t>
      </w:r>
      <w:r>
        <w:rPr>
          <w:rFonts w:asciiTheme="minorHAnsi" w:hAnsiTheme="minorHAnsi"/>
          <w:sz w:val="28"/>
          <w:szCs w:val="28"/>
        </w:rPr>
        <w:t xml:space="preserve">(IHQ) </w:t>
      </w:r>
      <w:r w:rsidR="00954390">
        <w:rPr>
          <w:rFonts w:asciiTheme="minorHAnsi" w:hAnsiTheme="minorHAnsi"/>
          <w:sz w:val="28"/>
          <w:szCs w:val="28"/>
        </w:rPr>
        <w:t>til godkendelse</w:t>
      </w:r>
    </w:p>
    <w:p w:rsidR="00954390" w:rsidRPr="009C6DA2" w:rsidRDefault="00954390" w:rsidP="00263183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Regionsleder</w:t>
      </w:r>
      <w:r w:rsidR="0069604F" w:rsidRPr="009C6DA2">
        <w:rPr>
          <w:rFonts w:asciiTheme="minorHAnsi" w:hAnsiTheme="minorHAnsi"/>
          <w:i/>
          <w:color w:val="00B050"/>
          <w:sz w:val="24"/>
          <w:szCs w:val="24"/>
        </w:rPr>
        <w:t>en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 sikrer at alle formalia er overholdt i Love</w:t>
      </w:r>
      <w:r w:rsidR="00EB3918" w:rsidRPr="009C6DA2">
        <w:rPr>
          <w:rFonts w:asciiTheme="minorHAnsi" w:hAnsiTheme="minorHAnsi"/>
          <w:i/>
          <w:color w:val="00B050"/>
          <w:sz w:val="24"/>
          <w:szCs w:val="24"/>
        </w:rPr>
        <w:t>ne og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 at det nødvendige antal medlemmer 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>(minimum 5</w:t>
      </w:r>
      <w:r w:rsidR="003C77A0" w:rsidRPr="009C6DA2">
        <w:rPr>
          <w:rFonts w:asciiTheme="minorHAnsi" w:hAnsiTheme="minorHAnsi"/>
          <w:i/>
          <w:color w:val="00B050"/>
          <w:sz w:val="24"/>
          <w:szCs w:val="24"/>
        </w:rPr>
        <w:t>, men anbefalingen er min. 10 medlemmer ved klubchartring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 xml:space="preserve">) 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>er oplistet på medlemslisten med behørige markering af klubbens ledelse samt at ansøgningen indeholder de nødvendige oplysninger.</w:t>
      </w:r>
    </w:p>
    <w:p w:rsidR="0069604F" w:rsidRPr="009C6DA2" w:rsidRDefault="0069604F" w:rsidP="00263183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Dokumenterne fremsendes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 xml:space="preserve"> herefter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 </w:t>
      </w:r>
      <w:r w:rsidR="00EB3918" w:rsidRPr="009C6DA2">
        <w:rPr>
          <w:rFonts w:asciiTheme="minorHAnsi" w:hAnsiTheme="minorHAnsi"/>
          <w:i/>
          <w:color w:val="00B050"/>
          <w:sz w:val="24"/>
          <w:szCs w:val="24"/>
        </w:rPr>
        <w:t xml:space="preserve">til IHQ 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 xml:space="preserve">til godkendelse 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senest 8 </w:t>
      </w:r>
      <w:r w:rsidR="00263183" w:rsidRPr="009C6DA2">
        <w:rPr>
          <w:rFonts w:asciiTheme="minorHAnsi" w:hAnsiTheme="minorHAnsi"/>
          <w:i/>
          <w:color w:val="00B050"/>
          <w:sz w:val="24"/>
          <w:szCs w:val="24"/>
        </w:rPr>
        <w:t>uger før chartringen af klubben kan finde sted.</w:t>
      </w:r>
    </w:p>
    <w:p w:rsidR="0069604F" w:rsidRDefault="0069604F" w:rsidP="0069604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Modtagelse af godkendte dokumenter og charterbrev</w:t>
      </w:r>
    </w:p>
    <w:p w:rsidR="0069604F" w:rsidRPr="009C6DA2" w:rsidRDefault="00091B99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Efter </w:t>
      </w:r>
      <w:proofErr w:type="spellStart"/>
      <w:r w:rsidRPr="009C6DA2">
        <w:rPr>
          <w:rFonts w:asciiTheme="minorHAnsi" w:hAnsiTheme="minorHAnsi"/>
          <w:i/>
          <w:color w:val="00B050"/>
          <w:sz w:val="24"/>
          <w:szCs w:val="24"/>
        </w:rPr>
        <w:t>IHQ’s</w:t>
      </w:r>
      <w:proofErr w:type="spellEnd"/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 godkendelse modtager </w:t>
      </w:r>
      <w:r w:rsidR="0069604F" w:rsidRPr="009C6DA2">
        <w:rPr>
          <w:rFonts w:asciiTheme="minorHAnsi" w:hAnsiTheme="minorHAnsi"/>
          <w:i/>
          <w:color w:val="00B050"/>
          <w:sz w:val="24"/>
          <w:szCs w:val="24"/>
        </w:rPr>
        <w:t>Regionslederen charterbrev fra IHQ, og sørger for behørig indramning af brevet, der først overrækkes charterpræs</w:t>
      </w:r>
      <w:r w:rsidR="00CD3B65" w:rsidRPr="009C6DA2">
        <w:rPr>
          <w:rFonts w:asciiTheme="minorHAnsi" w:hAnsiTheme="minorHAnsi"/>
          <w:i/>
          <w:color w:val="00B050"/>
          <w:sz w:val="24"/>
          <w:szCs w:val="24"/>
        </w:rPr>
        <w:t>identen ved charterhøjtideligheden</w:t>
      </w:r>
      <w:r w:rsidR="0069604F" w:rsidRPr="009C6DA2">
        <w:rPr>
          <w:rFonts w:asciiTheme="minorHAnsi" w:hAnsiTheme="minorHAnsi"/>
          <w:i/>
          <w:color w:val="00B050"/>
          <w:sz w:val="24"/>
          <w:szCs w:val="24"/>
        </w:rPr>
        <w:t>.</w:t>
      </w:r>
    </w:p>
    <w:p w:rsidR="008C78C1" w:rsidRDefault="008C78C1" w:rsidP="008C78C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Y’s Mens nåle</w:t>
      </w:r>
    </w:p>
    <w:p w:rsidR="008C78C1" w:rsidRPr="009C6DA2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Regionsleder sørger for bestilling af Y’s Mens nåle til henholdsvis klubledelse og medlemmer.</w:t>
      </w:r>
    </w:p>
    <w:p w:rsidR="00CD3B65" w:rsidRPr="009C6DA2" w:rsidRDefault="00CD3B65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Nålene overrækkes medlemmerne i forbindelse med charterhøjtideligheden.</w:t>
      </w:r>
    </w:p>
    <w:p w:rsidR="00091B99" w:rsidRDefault="00091B99" w:rsidP="00091B9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Detailplanlægning af chartergudstjeneste</w:t>
      </w:r>
    </w:p>
    <w:p w:rsidR="00091B99" w:rsidRPr="00C84177" w:rsidRDefault="00091B99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C84177">
        <w:rPr>
          <w:rFonts w:asciiTheme="minorHAnsi" w:hAnsiTheme="minorHAnsi"/>
          <w:i/>
          <w:color w:val="00B050"/>
          <w:sz w:val="24"/>
          <w:szCs w:val="24"/>
        </w:rPr>
        <w:t xml:space="preserve">Charterudvalget planlægger chartergudstjeneste i samarbejde med </w:t>
      </w:r>
      <w:r w:rsidR="008C78C1" w:rsidRPr="00C84177">
        <w:rPr>
          <w:rFonts w:asciiTheme="minorHAnsi" w:hAnsiTheme="minorHAnsi"/>
          <w:i/>
          <w:color w:val="00B050"/>
          <w:sz w:val="24"/>
          <w:szCs w:val="24"/>
        </w:rPr>
        <w:t>Regionsleder, Distrik</w:t>
      </w:r>
      <w:r w:rsidR="00031963" w:rsidRPr="00C84177">
        <w:rPr>
          <w:rFonts w:asciiTheme="minorHAnsi" w:hAnsiTheme="minorHAnsi"/>
          <w:i/>
          <w:color w:val="00B050"/>
          <w:sz w:val="24"/>
          <w:szCs w:val="24"/>
        </w:rPr>
        <w:t xml:space="preserve">tsguvernør, moderklubpræsident, </w:t>
      </w:r>
      <w:r w:rsidRPr="00C84177">
        <w:rPr>
          <w:rFonts w:asciiTheme="minorHAnsi" w:hAnsiTheme="minorHAnsi"/>
          <w:i/>
          <w:color w:val="00B050"/>
          <w:sz w:val="24"/>
          <w:szCs w:val="24"/>
        </w:rPr>
        <w:t>præst og kirkebetjening</w:t>
      </w:r>
      <w:r w:rsidR="008C78C1" w:rsidRPr="00C84177">
        <w:rPr>
          <w:rFonts w:asciiTheme="minorHAnsi" w:hAnsiTheme="minorHAnsi"/>
          <w:i/>
          <w:color w:val="00B050"/>
          <w:sz w:val="24"/>
          <w:szCs w:val="24"/>
        </w:rPr>
        <w:t>.</w:t>
      </w:r>
    </w:p>
    <w:p w:rsidR="00C84177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C84177">
        <w:rPr>
          <w:rFonts w:asciiTheme="minorHAnsi" w:hAnsiTheme="minorHAnsi"/>
          <w:i/>
          <w:color w:val="00B050"/>
          <w:sz w:val="24"/>
          <w:szCs w:val="24"/>
        </w:rPr>
        <w:t>Regionsleder planlægger detailproceduren – herunder nåleoverrækkelse</w:t>
      </w:r>
      <w:r w:rsidR="00C84177">
        <w:rPr>
          <w:rFonts w:asciiTheme="minorHAnsi" w:hAnsiTheme="minorHAnsi"/>
          <w:i/>
          <w:color w:val="00B050"/>
          <w:sz w:val="24"/>
          <w:szCs w:val="24"/>
        </w:rPr>
        <w:t>n</w:t>
      </w:r>
      <w:r w:rsidRPr="00C84177">
        <w:rPr>
          <w:rFonts w:asciiTheme="minorHAnsi" w:hAnsiTheme="minorHAnsi"/>
          <w:i/>
          <w:color w:val="00B050"/>
          <w:sz w:val="24"/>
          <w:szCs w:val="24"/>
        </w:rPr>
        <w:t xml:space="preserve"> vedr. selve charterh</w:t>
      </w:r>
      <w:r w:rsidR="00C84177">
        <w:rPr>
          <w:rFonts w:asciiTheme="minorHAnsi" w:hAnsiTheme="minorHAnsi"/>
          <w:i/>
          <w:color w:val="00B050"/>
          <w:sz w:val="24"/>
          <w:szCs w:val="24"/>
        </w:rPr>
        <w:t>øjtideligheden i samarbejde med:</w:t>
      </w:r>
    </w:p>
    <w:p w:rsidR="00C84177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C84177">
        <w:rPr>
          <w:rFonts w:asciiTheme="minorHAnsi" w:hAnsiTheme="minorHAnsi"/>
          <w:i/>
          <w:color w:val="00B050"/>
          <w:sz w:val="24"/>
          <w:szCs w:val="24"/>
        </w:rPr>
        <w:t xml:space="preserve">Distriktsguvernør, </w:t>
      </w:r>
    </w:p>
    <w:p w:rsidR="00C84177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C84177">
        <w:rPr>
          <w:rFonts w:asciiTheme="minorHAnsi" w:hAnsiTheme="minorHAnsi"/>
          <w:i/>
          <w:color w:val="00B050"/>
          <w:sz w:val="24"/>
          <w:szCs w:val="24"/>
        </w:rPr>
        <w:t xml:space="preserve">Moderklubpræsident og </w:t>
      </w:r>
    </w:p>
    <w:p w:rsidR="008C78C1" w:rsidRPr="00C84177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C84177">
        <w:rPr>
          <w:rFonts w:asciiTheme="minorHAnsi" w:hAnsiTheme="minorHAnsi"/>
          <w:i/>
          <w:color w:val="00B050"/>
          <w:sz w:val="24"/>
          <w:szCs w:val="24"/>
        </w:rPr>
        <w:t>Charterpræsident</w:t>
      </w:r>
      <w:r w:rsidR="009C6DA2" w:rsidRPr="00C84177">
        <w:rPr>
          <w:rFonts w:asciiTheme="minorHAnsi" w:hAnsiTheme="minorHAnsi"/>
          <w:i/>
          <w:color w:val="00B050"/>
          <w:sz w:val="24"/>
          <w:szCs w:val="24"/>
        </w:rPr>
        <w:t>.</w:t>
      </w:r>
    </w:p>
    <w:p w:rsidR="00031963" w:rsidRDefault="00031963" w:rsidP="00031963">
      <w:pPr>
        <w:rPr>
          <w:rFonts w:asciiTheme="minorHAnsi" w:hAnsiTheme="minorHAnsi"/>
          <w:sz w:val="28"/>
          <w:szCs w:val="28"/>
        </w:rPr>
      </w:pPr>
    </w:p>
    <w:p w:rsidR="00031963" w:rsidRDefault="00031963" w:rsidP="00031963">
      <w:pPr>
        <w:rPr>
          <w:rFonts w:asciiTheme="minorHAnsi" w:hAnsiTheme="minorHAnsi"/>
          <w:i/>
          <w:color w:val="00B050"/>
          <w:sz w:val="24"/>
          <w:szCs w:val="24"/>
        </w:rPr>
      </w:pPr>
      <w:r>
        <w:rPr>
          <w:rFonts w:asciiTheme="minorHAnsi" w:hAnsiTheme="minorHAnsi"/>
          <w:sz w:val="28"/>
          <w:szCs w:val="28"/>
        </w:rPr>
        <w:t>Chartertaler</w:t>
      </w:r>
    </w:p>
    <w:p w:rsidR="00031963" w:rsidRPr="009F2DD7" w:rsidRDefault="00031963" w:rsidP="00031963">
      <w:pPr>
        <w:rPr>
          <w:rFonts w:asciiTheme="minorHAnsi" w:hAnsiTheme="minorHAnsi"/>
          <w:i/>
          <w:color w:val="00B050"/>
          <w:sz w:val="24"/>
          <w:szCs w:val="24"/>
        </w:rPr>
      </w:pPr>
      <w:r w:rsidRPr="009F2DD7">
        <w:rPr>
          <w:rFonts w:asciiTheme="minorHAnsi" w:hAnsiTheme="minorHAnsi"/>
          <w:i/>
          <w:color w:val="00B050"/>
          <w:sz w:val="24"/>
          <w:szCs w:val="24"/>
        </w:rPr>
        <w:t>Officielle taler ved chartring af ny klub holdes af henholdsvis:</w:t>
      </w:r>
    </w:p>
    <w:p w:rsidR="00031963" w:rsidRPr="009F2DD7" w:rsidRDefault="00031963" w:rsidP="00031963">
      <w:pPr>
        <w:rPr>
          <w:rFonts w:asciiTheme="minorHAnsi" w:hAnsiTheme="minorHAnsi"/>
          <w:i/>
          <w:color w:val="00B050"/>
          <w:sz w:val="24"/>
          <w:szCs w:val="24"/>
        </w:rPr>
      </w:pPr>
      <w:r w:rsidRPr="009F2DD7">
        <w:rPr>
          <w:rFonts w:asciiTheme="minorHAnsi" w:hAnsiTheme="minorHAnsi"/>
          <w:i/>
          <w:color w:val="00B050"/>
          <w:sz w:val="24"/>
          <w:szCs w:val="24"/>
        </w:rPr>
        <w:t>Regionsleder</w:t>
      </w:r>
      <w:r w:rsidR="00C84177">
        <w:rPr>
          <w:rFonts w:asciiTheme="minorHAnsi" w:hAnsiTheme="minorHAnsi"/>
          <w:i/>
          <w:color w:val="00B050"/>
          <w:sz w:val="24"/>
          <w:szCs w:val="24"/>
        </w:rPr>
        <w:t>(RD)</w:t>
      </w:r>
    </w:p>
    <w:p w:rsidR="00031963" w:rsidRPr="009F2DD7" w:rsidRDefault="00031963" w:rsidP="00031963">
      <w:pPr>
        <w:rPr>
          <w:rFonts w:asciiTheme="minorHAnsi" w:hAnsiTheme="minorHAnsi"/>
          <w:i/>
          <w:color w:val="00B050"/>
          <w:sz w:val="24"/>
          <w:szCs w:val="24"/>
        </w:rPr>
      </w:pPr>
      <w:r w:rsidRPr="009F2DD7">
        <w:rPr>
          <w:rFonts w:asciiTheme="minorHAnsi" w:hAnsiTheme="minorHAnsi"/>
          <w:i/>
          <w:color w:val="00B050"/>
          <w:sz w:val="24"/>
          <w:szCs w:val="24"/>
        </w:rPr>
        <w:t>Distriktsguvernør</w:t>
      </w:r>
      <w:r w:rsidR="00C84177">
        <w:rPr>
          <w:rFonts w:asciiTheme="minorHAnsi" w:hAnsiTheme="minorHAnsi"/>
          <w:i/>
          <w:color w:val="00B050"/>
          <w:sz w:val="24"/>
          <w:szCs w:val="24"/>
        </w:rPr>
        <w:t>(DG)</w:t>
      </w:r>
    </w:p>
    <w:p w:rsidR="00031963" w:rsidRPr="009F2DD7" w:rsidRDefault="00031963" w:rsidP="00031963">
      <w:pPr>
        <w:rPr>
          <w:rFonts w:asciiTheme="minorHAnsi" w:hAnsiTheme="minorHAnsi"/>
          <w:i/>
          <w:color w:val="00B050"/>
          <w:sz w:val="24"/>
          <w:szCs w:val="24"/>
        </w:rPr>
      </w:pPr>
      <w:r w:rsidRPr="009F2DD7">
        <w:rPr>
          <w:rFonts w:asciiTheme="minorHAnsi" w:hAnsiTheme="minorHAnsi"/>
          <w:i/>
          <w:color w:val="00B050"/>
          <w:sz w:val="24"/>
          <w:szCs w:val="24"/>
        </w:rPr>
        <w:t>Moderklubpræsident</w:t>
      </w:r>
      <w:r w:rsidR="00C84177">
        <w:rPr>
          <w:rFonts w:asciiTheme="minorHAnsi" w:hAnsiTheme="minorHAnsi"/>
          <w:i/>
          <w:color w:val="00B050"/>
          <w:sz w:val="24"/>
          <w:szCs w:val="24"/>
        </w:rPr>
        <w:t xml:space="preserve"> (MCP)</w:t>
      </w:r>
    </w:p>
    <w:p w:rsidR="00B12354" w:rsidRDefault="00B12354" w:rsidP="00091B99">
      <w:pPr>
        <w:rPr>
          <w:rFonts w:asciiTheme="minorHAnsi" w:hAnsiTheme="minorHAnsi"/>
          <w:i/>
          <w:color w:val="00B050"/>
          <w:sz w:val="24"/>
          <w:szCs w:val="24"/>
        </w:rPr>
      </w:pPr>
      <w:r w:rsidRPr="00B12354">
        <w:rPr>
          <w:rFonts w:asciiTheme="minorHAnsi" w:hAnsiTheme="minorHAnsi"/>
          <w:i/>
          <w:color w:val="00B050"/>
          <w:sz w:val="24"/>
          <w:szCs w:val="24"/>
        </w:rPr>
        <w:t xml:space="preserve">Disse 3 taler </w:t>
      </w:r>
      <w:r w:rsidR="004079B6">
        <w:rPr>
          <w:rFonts w:asciiTheme="minorHAnsi" w:hAnsiTheme="minorHAnsi"/>
          <w:i/>
          <w:color w:val="00B050"/>
          <w:sz w:val="24"/>
          <w:szCs w:val="24"/>
        </w:rPr>
        <w:t>- se</w:t>
      </w:r>
      <w:r w:rsidRPr="00B12354">
        <w:rPr>
          <w:rFonts w:asciiTheme="minorHAnsi" w:hAnsiTheme="minorHAnsi"/>
          <w:i/>
          <w:color w:val="00B050"/>
          <w:sz w:val="24"/>
          <w:szCs w:val="24"/>
        </w:rPr>
        <w:t xml:space="preserve"> bilag</w:t>
      </w:r>
      <w:r>
        <w:rPr>
          <w:rFonts w:asciiTheme="minorHAnsi" w:hAnsiTheme="minorHAnsi"/>
          <w:i/>
          <w:color w:val="00B050"/>
          <w:sz w:val="24"/>
          <w:szCs w:val="24"/>
        </w:rPr>
        <w:t>.</w:t>
      </w:r>
    </w:p>
    <w:p w:rsidR="00C16938" w:rsidRDefault="00C16938" w:rsidP="00091B99">
      <w:pPr>
        <w:rPr>
          <w:rFonts w:asciiTheme="minorHAnsi" w:hAnsiTheme="minorHAnsi"/>
          <w:i/>
          <w:color w:val="00B050"/>
          <w:sz w:val="24"/>
          <w:szCs w:val="24"/>
        </w:rPr>
      </w:pPr>
      <w:r>
        <w:rPr>
          <w:rFonts w:asciiTheme="minorHAnsi" w:hAnsiTheme="minorHAnsi"/>
          <w:i/>
          <w:color w:val="00B050"/>
          <w:sz w:val="24"/>
          <w:szCs w:val="24"/>
        </w:rPr>
        <w:t xml:space="preserve">I kirken opstilles et passende sted - øverst i koret eller foran knæfaldet ved alteret – et lille bord med 3 stearinlys, der tændes forud for talerne, idet </w:t>
      </w:r>
    </w:p>
    <w:p w:rsidR="00C16938" w:rsidRDefault="00C16938" w:rsidP="00091B99">
      <w:pPr>
        <w:rPr>
          <w:rFonts w:ascii="Times New Roman" w:hAnsi="Times New Roman"/>
          <w:b/>
          <w:color w:val="00B050"/>
          <w:sz w:val="28"/>
          <w:szCs w:val="28"/>
        </w:rPr>
      </w:pPr>
      <w:r>
        <w:rPr>
          <w:rFonts w:asciiTheme="minorHAnsi" w:hAnsiTheme="minorHAnsi"/>
          <w:i/>
          <w:color w:val="00B050"/>
          <w:sz w:val="24"/>
          <w:szCs w:val="24"/>
        </w:rPr>
        <w:t xml:space="preserve">RD fremsiger: Det første lys tænder jeg for </w:t>
      </w:r>
      <w:r w:rsidRPr="00C16938">
        <w:rPr>
          <w:rFonts w:ascii="Times New Roman" w:hAnsi="Times New Roman"/>
          <w:b/>
          <w:color w:val="00B050"/>
          <w:sz w:val="28"/>
          <w:szCs w:val="28"/>
        </w:rPr>
        <w:t>Vort internationale fællesskab.</w:t>
      </w:r>
    </w:p>
    <w:p w:rsidR="00C16938" w:rsidRDefault="00C16938" w:rsidP="00C8417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84177">
        <w:rPr>
          <w:rFonts w:asciiTheme="minorHAnsi" w:hAnsiTheme="minorHAnsi" w:cstheme="minorHAnsi"/>
          <w:i/>
          <w:color w:val="00B050"/>
          <w:sz w:val="24"/>
          <w:szCs w:val="24"/>
        </w:rPr>
        <w:t>DG fremsiger: Det andet lys tænder jeg for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C84177">
        <w:rPr>
          <w:rFonts w:ascii="Times New Roman" w:hAnsi="Times New Roman" w:cs="Times New Roman"/>
          <w:b/>
          <w:color w:val="00B050"/>
          <w:sz w:val="28"/>
          <w:szCs w:val="28"/>
        </w:rPr>
        <w:t>Fællesskabet i Y</w:t>
      </w:r>
      <w:r w:rsidR="00C84177">
        <w:rPr>
          <w:rFonts w:ascii="Times New Roman" w:hAnsi="Times New Roman" w:cs="Times New Roman"/>
          <w:b/>
          <w:color w:val="00B050"/>
          <w:sz w:val="28"/>
          <w:szCs w:val="28"/>
        </w:rPr>
        <w:t>’s Men Int.</w:t>
      </w:r>
      <w:r w:rsidRPr="00C8417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Region Danmark</w:t>
      </w:r>
    </w:p>
    <w:p w:rsidR="00C84177" w:rsidRDefault="00C84177" w:rsidP="00C84177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84177">
        <w:rPr>
          <w:rFonts w:asciiTheme="minorHAnsi" w:hAnsiTheme="minorHAnsi" w:cstheme="minorHAnsi"/>
          <w:i/>
          <w:color w:val="00B050"/>
          <w:sz w:val="24"/>
          <w:szCs w:val="24"/>
        </w:rPr>
        <w:t>MCP</w:t>
      </w:r>
      <w:r>
        <w:rPr>
          <w:rFonts w:asciiTheme="minorHAnsi" w:hAnsiTheme="minorHAnsi" w:cstheme="minorHAnsi"/>
          <w:i/>
          <w:color w:val="00B050"/>
          <w:sz w:val="24"/>
          <w:szCs w:val="24"/>
        </w:rPr>
        <w:t xml:space="preserve"> fremsiger: Det tredje lys tænder jeg for </w:t>
      </w:r>
      <w:r w:rsidRPr="00C8417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De nye medlemmer af </w:t>
      </w:r>
      <w:r w:rsidRPr="00C8417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xxx</w:t>
      </w:r>
      <w:r w:rsidRPr="00C8417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Y’s </w:t>
      </w:r>
      <w:proofErr w:type="spellStart"/>
      <w:r w:rsidRPr="00C84177">
        <w:rPr>
          <w:rFonts w:ascii="Times New Roman" w:hAnsi="Times New Roman" w:cs="Times New Roman"/>
          <w:b/>
          <w:color w:val="00B050"/>
          <w:sz w:val="28"/>
          <w:szCs w:val="28"/>
        </w:rPr>
        <w:t>Men’s</w:t>
      </w:r>
      <w:proofErr w:type="spellEnd"/>
      <w:r w:rsidRPr="00C8417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Club</w:t>
      </w:r>
    </w:p>
    <w:p w:rsidR="00C84177" w:rsidRPr="0032065C" w:rsidRDefault="0032065C" w:rsidP="0032065C">
      <w:pPr>
        <w:rPr>
          <w:rFonts w:asciiTheme="minorHAnsi" w:hAnsiTheme="minorHAnsi" w:cstheme="minorHAnsi"/>
          <w:i/>
          <w:color w:val="00B050"/>
          <w:sz w:val="24"/>
          <w:szCs w:val="24"/>
        </w:rPr>
      </w:pPr>
      <w:r w:rsidRPr="0032065C">
        <w:rPr>
          <w:rFonts w:asciiTheme="minorHAnsi" w:hAnsiTheme="minorHAnsi" w:cstheme="minorHAnsi"/>
          <w:i/>
          <w:color w:val="00B050"/>
          <w:sz w:val="24"/>
          <w:szCs w:val="24"/>
        </w:rPr>
        <w:t xml:space="preserve">Se bilag med </w:t>
      </w:r>
      <w:r>
        <w:rPr>
          <w:rFonts w:asciiTheme="minorHAnsi" w:hAnsiTheme="minorHAnsi" w:cstheme="minorHAnsi"/>
          <w:i/>
          <w:color w:val="00B050"/>
          <w:sz w:val="24"/>
          <w:szCs w:val="24"/>
        </w:rPr>
        <w:t xml:space="preserve">de tre </w:t>
      </w:r>
      <w:r w:rsidRPr="0032065C">
        <w:rPr>
          <w:rFonts w:asciiTheme="minorHAnsi" w:hAnsiTheme="minorHAnsi" w:cstheme="minorHAnsi"/>
          <w:i/>
          <w:color w:val="00B050"/>
          <w:sz w:val="24"/>
          <w:szCs w:val="24"/>
        </w:rPr>
        <w:t>tekster</w:t>
      </w:r>
      <w:bookmarkStart w:id="0" w:name="_GoBack"/>
      <w:bookmarkEnd w:id="0"/>
      <w:r w:rsidRPr="0032065C">
        <w:rPr>
          <w:rFonts w:asciiTheme="minorHAnsi" w:hAnsiTheme="minorHAnsi" w:cstheme="minorHAnsi"/>
          <w:i/>
          <w:color w:val="00B050"/>
          <w:sz w:val="24"/>
          <w:szCs w:val="24"/>
        </w:rPr>
        <w:t>, der diskret lægges på bordet bag lysene.</w:t>
      </w:r>
    </w:p>
    <w:p w:rsidR="00091B99" w:rsidRDefault="00091B99" w:rsidP="00091B9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Detailplanlægning af charterfest</w:t>
      </w:r>
    </w:p>
    <w:p w:rsidR="00091B99" w:rsidRPr="009C6DA2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>Charterfest</w:t>
      </w:r>
      <w:r w:rsidR="00CD3B65" w:rsidRPr="009C6DA2">
        <w:rPr>
          <w:rFonts w:asciiTheme="minorHAnsi" w:hAnsiTheme="minorHAnsi"/>
          <w:i/>
          <w:color w:val="00B050"/>
          <w:sz w:val="24"/>
          <w:szCs w:val="24"/>
        </w:rPr>
        <w:t>udvalget planlægger charterfest og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 udsender invitation til </w:t>
      </w:r>
      <w:r w:rsidR="00CD3B65" w:rsidRPr="009C6DA2">
        <w:rPr>
          <w:rFonts w:asciiTheme="minorHAnsi" w:hAnsiTheme="minorHAnsi"/>
          <w:i/>
          <w:color w:val="00B050"/>
          <w:sz w:val="24"/>
          <w:szCs w:val="24"/>
        </w:rPr>
        <w:t xml:space="preserve">potentielle deltagere herunder alle 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>Region Danmarks klubber</w:t>
      </w:r>
      <w:r w:rsidR="00CD3B65" w:rsidRPr="009C6DA2">
        <w:rPr>
          <w:rFonts w:asciiTheme="minorHAnsi" w:hAnsiTheme="minorHAnsi"/>
          <w:i/>
          <w:color w:val="00B050"/>
          <w:sz w:val="24"/>
          <w:szCs w:val="24"/>
        </w:rPr>
        <w:t>.</w:t>
      </w:r>
    </w:p>
    <w:p w:rsidR="008C78C1" w:rsidRDefault="008C78C1" w:rsidP="00CD3B65">
      <w:pPr>
        <w:rPr>
          <w:rFonts w:asciiTheme="minorHAnsi" w:hAnsiTheme="minorHAnsi"/>
          <w:i/>
          <w:color w:val="00B050"/>
          <w:sz w:val="24"/>
          <w:szCs w:val="24"/>
        </w:rPr>
      </w:pPr>
      <w:r w:rsidRPr="009C6DA2">
        <w:rPr>
          <w:rFonts w:asciiTheme="minorHAnsi" w:hAnsiTheme="minorHAnsi"/>
          <w:i/>
          <w:color w:val="00B050"/>
          <w:sz w:val="24"/>
          <w:szCs w:val="24"/>
        </w:rPr>
        <w:t xml:space="preserve">Charterfest afvikles med indlæggelse af </w:t>
      </w:r>
      <w:r w:rsidR="00031963">
        <w:rPr>
          <w:rFonts w:asciiTheme="minorHAnsi" w:hAnsiTheme="minorHAnsi"/>
          <w:i/>
          <w:color w:val="00B050"/>
          <w:sz w:val="24"/>
          <w:szCs w:val="24"/>
        </w:rPr>
        <w:t xml:space="preserve">officielle talere fra Region, </w:t>
      </w:r>
      <w:r w:rsidRPr="009C6DA2">
        <w:rPr>
          <w:rFonts w:asciiTheme="minorHAnsi" w:hAnsiTheme="minorHAnsi"/>
          <w:i/>
          <w:color w:val="00B050"/>
          <w:sz w:val="24"/>
          <w:szCs w:val="24"/>
        </w:rPr>
        <w:t>Distrikt</w:t>
      </w:r>
      <w:r w:rsidR="00031963">
        <w:rPr>
          <w:rFonts w:asciiTheme="minorHAnsi" w:hAnsiTheme="minorHAnsi"/>
          <w:i/>
          <w:color w:val="00B050"/>
          <w:sz w:val="24"/>
          <w:szCs w:val="24"/>
        </w:rPr>
        <w:t xml:space="preserve"> og moderklub</w:t>
      </w:r>
      <w:r w:rsidR="00CD3B65" w:rsidRPr="009C6DA2">
        <w:rPr>
          <w:rFonts w:asciiTheme="minorHAnsi" w:hAnsiTheme="minorHAnsi"/>
          <w:i/>
          <w:color w:val="00B050"/>
          <w:sz w:val="24"/>
          <w:szCs w:val="24"/>
        </w:rPr>
        <w:t xml:space="preserve"> i programmet.</w:t>
      </w:r>
    </w:p>
    <w:p w:rsidR="009F2DD7" w:rsidRDefault="009F2DD7" w:rsidP="00CD3B65">
      <w:pPr>
        <w:rPr>
          <w:rFonts w:asciiTheme="minorHAnsi" w:hAnsiTheme="minorHAnsi"/>
          <w:b/>
          <w:color w:val="00B050"/>
          <w:sz w:val="24"/>
          <w:szCs w:val="24"/>
        </w:rPr>
      </w:pPr>
    </w:p>
    <w:p w:rsidR="009C6DA2" w:rsidRPr="009C6DA2" w:rsidRDefault="009C6DA2" w:rsidP="00CD3B65">
      <w:pPr>
        <w:rPr>
          <w:rFonts w:asciiTheme="minorHAnsi" w:hAnsiTheme="minorHAnsi"/>
          <w:b/>
          <w:color w:val="00B050"/>
          <w:sz w:val="24"/>
          <w:szCs w:val="24"/>
        </w:rPr>
      </w:pPr>
      <w:r w:rsidRPr="009C6DA2">
        <w:rPr>
          <w:rFonts w:asciiTheme="minorHAnsi" w:hAnsiTheme="minorHAnsi"/>
          <w:b/>
          <w:color w:val="00B050"/>
          <w:sz w:val="24"/>
          <w:szCs w:val="24"/>
        </w:rPr>
        <w:t>NOTATER:</w:t>
      </w: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D3B65" w:rsidRDefault="00CD3B65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C84177" w:rsidRDefault="00C84177" w:rsidP="00CD3B65">
      <w:pPr>
        <w:rPr>
          <w:rFonts w:asciiTheme="minorHAnsi" w:hAnsiTheme="minorHAnsi"/>
          <w:i/>
          <w:color w:val="0070C0"/>
          <w:sz w:val="24"/>
          <w:szCs w:val="24"/>
        </w:rPr>
      </w:pPr>
    </w:p>
    <w:p w:rsidR="00F12E9C" w:rsidRPr="004108A9" w:rsidRDefault="008C78C1" w:rsidP="008C78C1">
      <w:pPr>
        <w:spacing w:after="200"/>
        <w:rPr>
          <w:rFonts w:asciiTheme="minorHAnsi" w:hAnsiTheme="minorHAnsi"/>
          <w:b/>
          <w:color w:val="7030A0"/>
          <w:sz w:val="36"/>
          <w:szCs w:val="36"/>
        </w:rPr>
      </w:pPr>
      <w:r w:rsidRPr="004108A9">
        <w:rPr>
          <w:rFonts w:asciiTheme="minorHAnsi" w:hAnsiTheme="minorHAnsi"/>
          <w:b/>
          <w:color w:val="7030A0"/>
          <w:sz w:val="36"/>
          <w:szCs w:val="36"/>
        </w:rPr>
        <w:t xml:space="preserve">Chartring af </w:t>
      </w:r>
      <w:r w:rsidR="00BB660D">
        <w:rPr>
          <w:rFonts w:asciiTheme="minorHAnsi" w:hAnsiTheme="minorHAnsi"/>
          <w:b/>
          <w:color w:val="7030A0"/>
          <w:sz w:val="36"/>
          <w:szCs w:val="36"/>
        </w:rPr>
        <w:t xml:space="preserve">nye </w:t>
      </w:r>
      <w:r w:rsidRPr="004108A9">
        <w:rPr>
          <w:rFonts w:asciiTheme="minorHAnsi" w:hAnsiTheme="minorHAnsi"/>
          <w:b/>
          <w:color w:val="7030A0"/>
          <w:sz w:val="36"/>
          <w:szCs w:val="36"/>
        </w:rPr>
        <w:t>klubmedlemmer</w:t>
      </w:r>
    </w:p>
    <w:p w:rsidR="008C78C1" w:rsidRDefault="00D04894" w:rsidP="008C78C1">
      <w:pPr>
        <w:spacing w:after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Kontakt t</w:t>
      </w:r>
      <w:r w:rsidR="00CF6D6D">
        <w:rPr>
          <w:rFonts w:asciiTheme="minorHAnsi" w:hAnsiTheme="minorHAnsi"/>
          <w:sz w:val="28"/>
          <w:szCs w:val="28"/>
        </w:rPr>
        <w:t xml:space="preserve">il og invitation </w:t>
      </w:r>
      <w:r>
        <w:rPr>
          <w:rFonts w:asciiTheme="minorHAnsi" w:hAnsiTheme="minorHAnsi"/>
          <w:sz w:val="28"/>
          <w:szCs w:val="28"/>
        </w:rPr>
        <w:t>gæst</w:t>
      </w:r>
      <w:r w:rsidR="00CF6D6D">
        <w:rPr>
          <w:rFonts w:asciiTheme="minorHAnsi" w:hAnsiTheme="minorHAnsi"/>
          <w:sz w:val="28"/>
          <w:szCs w:val="28"/>
        </w:rPr>
        <w:t>er</w:t>
      </w:r>
    </w:p>
    <w:p w:rsidR="00D04894" w:rsidRPr="009C6DA2" w:rsidRDefault="00D04894" w:rsidP="00CD3B65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Alt afhængig af klubbens love og vedtægter vedr. evt. godkendelse før invitation af gæster igangsættes invitationsarbejdet.</w:t>
      </w:r>
    </w:p>
    <w:p w:rsidR="00D04894" w:rsidRPr="009C6DA2" w:rsidRDefault="00D04894" w:rsidP="00CD3B65">
      <w:pPr>
        <w:pStyle w:val="Listeafsnit"/>
        <w:numPr>
          <w:ilvl w:val="0"/>
          <w:numId w:val="23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Medlemsudvalget </w:t>
      </w:r>
      <w:r w:rsidR="00CD3B65" w:rsidRPr="009C6DA2">
        <w:rPr>
          <w:rFonts w:asciiTheme="minorHAnsi" w:hAnsiTheme="minorHAnsi"/>
          <w:i/>
          <w:color w:val="7030A0"/>
          <w:sz w:val="24"/>
          <w:szCs w:val="24"/>
        </w:rPr>
        <w:t xml:space="preserve">(hvis et sådant er nedsat) eller præsidiet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analyserer lokalområdet for beslutning om invitation af gæster</w:t>
      </w:r>
    </w:p>
    <w:p w:rsidR="00D04894" w:rsidRPr="009C6DA2" w:rsidRDefault="00D04894" w:rsidP="00CD3B65">
      <w:pPr>
        <w:spacing w:after="200"/>
        <w:ind w:firstLine="36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eller</w:t>
      </w:r>
    </w:p>
    <w:p w:rsidR="00D04894" w:rsidRPr="009C6DA2" w:rsidRDefault="00D04894" w:rsidP="00CD3B65">
      <w:pPr>
        <w:pStyle w:val="Listeafsnit"/>
        <w:numPr>
          <w:ilvl w:val="0"/>
          <w:numId w:val="23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Klubmedlemmer inviterer gæst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er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blandt venner og bekendte</w:t>
      </w:r>
    </w:p>
    <w:p w:rsidR="009D05F9" w:rsidRPr="009C6DA2" w:rsidRDefault="00D04894" w:rsidP="009D05F9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Medlemsudvalget udarbejder skriftlig invitation og PR-folder om klubben</w:t>
      </w:r>
      <w:r w:rsidR="009D05F9" w:rsidRPr="009C6DA2">
        <w:rPr>
          <w:rFonts w:asciiTheme="minorHAnsi" w:hAnsiTheme="minorHAnsi"/>
          <w:i/>
          <w:color w:val="7030A0"/>
          <w:sz w:val="24"/>
          <w:szCs w:val="24"/>
        </w:rPr>
        <w:t xml:space="preserve">, model herfor kan rekvireres via </w:t>
      </w:r>
      <w:hyperlink r:id="rId10" w:history="1">
        <w:r w:rsidR="009D05F9" w:rsidRPr="009C6DA2">
          <w:rPr>
            <w:rStyle w:val="Hyperlink"/>
            <w:rFonts w:asciiTheme="minorHAnsi" w:hAnsiTheme="minorHAnsi"/>
            <w:i/>
            <w:color w:val="7030A0"/>
            <w:sz w:val="24"/>
            <w:szCs w:val="24"/>
          </w:rPr>
          <w:t>www.ysmen.dk</w:t>
        </w:r>
      </w:hyperlink>
    </w:p>
    <w:p w:rsidR="00D04894" w:rsidRPr="009C6DA2" w:rsidRDefault="00925117" w:rsidP="008C78C1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Herefter k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>ontakt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es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 xml:space="preserve">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potentielle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 xml:space="preserve"> medlem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mer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 xml:space="preserve"> og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der afleveres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 xml:space="preserve"> folder og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evt. skriftlig 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>invitation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til at være gæst i en periode inden chartring som medlem.</w:t>
      </w:r>
    </w:p>
    <w:p w:rsidR="00D04894" w:rsidRDefault="00D04894" w:rsidP="008C78C1">
      <w:pPr>
        <w:spacing w:after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Opfølgning på invitation</w:t>
      </w:r>
    </w:p>
    <w:p w:rsidR="00D04894" w:rsidRPr="009C6DA2" w:rsidRDefault="00CF6D6D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Kontakt til potentielle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 xml:space="preserve"> medlem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mer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 xml:space="preserve"> med yderligere information og evt.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afklaring af </w:t>
      </w:r>
      <w:r w:rsidR="00D04894" w:rsidRPr="009C6DA2">
        <w:rPr>
          <w:rFonts w:asciiTheme="minorHAnsi" w:hAnsiTheme="minorHAnsi"/>
          <w:i/>
          <w:color w:val="7030A0"/>
          <w:sz w:val="24"/>
          <w:szCs w:val="24"/>
        </w:rPr>
        <w:t>spørgsmål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fra den enkelte gæst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 xml:space="preserve"> forinden deltagelse i klubmøde.</w:t>
      </w:r>
    </w:p>
    <w:p w:rsidR="00D04894" w:rsidRDefault="00D04894" w:rsidP="008C78C1">
      <w:pPr>
        <w:spacing w:after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Afhentning af de</w:t>
      </w:r>
      <w:r w:rsidR="00925117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>n</w:t>
      </w:r>
      <w:r w:rsidR="00925117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 xml:space="preserve"> inviterede gæst</w:t>
      </w:r>
      <w:r w:rsidR="00925117">
        <w:rPr>
          <w:rFonts w:asciiTheme="minorHAnsi" w:hAnsiTheme="minorHAnsi"/>
          <w:sz w:val="28"/>
          <w:szCs w:val="28"/>
        </w:rPr>
        <w:t>(er)</w:t>
      </w:r>
      <w:r>
        <w:rPr>
          <w:rFonts w:asciiTheme="minorHAnsi" w:hAnsiTheme="minorHAnsi"/>
          <w:sz w:val="28"/>
          <w:szCs w:val="28"/>
        </w:rPr>
        <w:t xml:space="preserve"> på bopæl og samkørsel til klubmøde</w:t>
      </w:r>
    </w:p>
    <w:p w:rsidR="00D04894" w:rsidRPr="009C6DA2" w:rsidRDefault="005F36C0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Medlemsudvalget udpeger en kontaktperson (evt. blandt udvalget) til 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de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(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n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)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 xml:space="preserve"> enkelte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gæst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(er)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.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Kontaktpersonen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sørger for afhentning, transport og tæt kontakt 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til gæst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en/gæst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e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r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n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e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 xml:space="preserve">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under de første klubmøder.</w:t>
      </w:r>
    </w:p>
    <w:p w:rsidR="005F36C0" w:rsidRDefault="00925117" w:rsidP="005F36C0">
      <w:pPr>
        <w:spacing w:after="2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Optagelse af gæst(er) som klubmedlem(</w:t>
      </w:r>
      <w:proofErr w:type="spellStart"/>
      <w:r>
        <w:rPr>
          <w:rFonts w:asciiTheme="minorHAnsi" w:hAnsiTheme="minorHAnsi"/>
          <w:sz w:val="28"/>
          <w:szCs w:val="28"/>
        </w:rPr>
        <w:t>mer</w:t>
      </w:r>
      <w:proofErr w:type="spellEnd"/>
      <w:r>
        <w:rPr>
          <w:rFonts w:asciiTheme="minorHAnsi" w:hAnsiTheme="minorHAnsi"/>
          <w:sz w:val="28"/>
          <w:szCs w:val="28"/>
        </w:rPr>
        <w:t>)</w:t>
      </w:r>
    </w:p>
    <w:p w:rsidR="005F36C0" w:rsidRPr="009C6DA2" w:rsidRDefault="005F36C0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Efter gæstens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/gæsternes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deltagelse i nogle klubmøder tager denne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(disse) sammen med medlemsudvalget og klubp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ræsidenten beslutning om optagelse i klubben.</w:t>
      </w:r>
    </w:p>
    <w:p w:rsidR="005F36C0" w:rsidRDefault="005F36C0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På et klubmøde (g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erne med deltagelse af ledsagere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) 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chartrer k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lubpræsidenten gæsten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/gæsterne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 xml:space="preserve"> som nyt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/nye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 xml:space="preserve"> klubmedlem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(</w:t>
      </w:r>
      <w:proofErr w:type="spellStart"/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mer</w:t>
      </w:r>
      <w:proofErr w:type="spellEnd"/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) - (det nye medlems ledsager inviteres til at deltage i chartringen)</w:t>
      </w:r>
      <w:r w:rsidR="00CF6D6D" w:rsidRPr="009C6DA2">
        <w:rPr>
          <w:rFonts w:asciiTheme="minorHAnsi" w:hAnsiTheme="minorHAnsi"/>
          <w:i/>
          <w:color w:val="7030A0"/>
          <w:sz w:val="24"/>
          <w:szCs w:val="24"/>
        </w:rPr>
        <w:t>.</w:t>
      </w:r>
    </w:p>
    <w:p w:rsidR="00025CAF" w:rsidRDefault="00D2304C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025CAF">
        <w:rPr>
          <w:rFonts w:asciiTheme="minorHAnsi" w:hAnsiTheme="minorHAnsi"/>
          <w:i/>
          <w:color w:val="7030A0"/>
          <w:sz w:val="24"/>
          <w:szCs w:val="24"/>
          <w:u w:val="single"/>
        </w:rPr>
        <w:t>Gør chartringen festligt og højtideligt</w:t>
      </w:r>
      <w:r w:rsidR="00025CAF">
        <w:rPr>
          <w:rFonts w:asciiTheme="minorHAnsi" w:hAnsiTheme="minorHAnsi"/>
          <w:i/>
          <w:color w:val="7030A0"/>
          <w:sz w:val="24"/>
          <w:szCs w:val="24"/>
        </w:rPr>
        <w:t>:</w:t>
      </w:r>
    </w:p>
    <w:p w:rsidR="00025CAF" w:rsidRPr="00025CAF" w:rsidRDefault="00025CAF" w:rsidP="00025CAF">
      <w:pPr>
        <w:pStyle w:val="Listeafsnit"/>
        <w:numPr>
          <w:ilvl w:val="0"/>
          <w:numId w:val="24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025CAF">
        <w:rPr>
          <w:rFonts w:asciiTheme="minorHAnsi" w:hAnsiTheme="minorHAnsi"/>
          <w:i/>
          <w:color w:val="7030A0"/>
          <w:sz w:val="24"/>
          <w:szCs w:val="24"/>
        </w:rPr>
        <w:t>S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 xml:space="preserve">til et </w:t>
      </w:r>
      <w:r w:rsidR="00C84177">
        <w:rPr>
          <w:rFonts w:asciiTheme="minorHAnsi" w:hAnsiTheme="minorHAnsi"/>
          <w:i/>
          <w:color w:val="7030A0"/>
          <w:sz w:val="24"/>
          <w:szCs w:val="24"/>
        </w:rPr>
        <w:t xml:space="preserve">lille 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>bord frem – tænd et stearinlys</w:t>
      </w:r>
    </w:p>
    <w:p w:rsidR="00025CAF" w:rsidRPr="00025CAF" w:rsidRDefault="00025CAF" w:rsidP="00025CAF">
      <w:pPr>
        <w:pStyle w:val="Listeafsnit"/>
        <w:numPr>
          <w:ilvl w:val="0"/>
          <w:numId w:val="24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025CAF">
        <w:rPr>
          <w:rFonts w:asciiTheme="minorHAnsi" w:hAnsiTheme="minorHAnsi"/>
          <w:i/>
          <w:color w:val="7030A0"/>
          <w:sz w:val="24"/>
          <w:szCs w:val="24"/>
        </w:rPr>
        <w:t>Klub</w:t>
      </w:r>
      <w:r w:rsidR="00306DD8" w:rsidRPr="00025CAF">
        <w:rPr>
          <w:rFonts w:asciiTheme="minorHAnsi" w:hAnsiTheme="minorHAnsi"/>
          <w:i/>
          <w:color w:val="7030A0"/>
          <w:sz w:val="24"/>
          <w:szCs w:val="24"/>
        </w:rPr>
        <w:t xml:space="preserve">præsidenten </w:t>
      </w:r>
      <w:r w:rsidR="00B12354">
        <w:rPr>
          <w:rFonts w:asciiTheme="minorHAnsi" w:hAnsiTheme="minorHAnsi"/>
          <w:i/>
          <w:color w:val="7030A0"/>
          <w:sz w:val="24"/>
          <w:szCs w:val="24"/>
        </w:rPr>
        <w:t>holde</w:t>
      </w:r>
      <w:r w:rsidR="00306DD8" w:rsidRPr="00025CAF">
        <w:rPr>
          <w:rFonts w:asciiTheme="minorHAnsi" w:hAnsiTheme="minorHAnsi"/>
          <w:i/>
          <w:color w:val="7030A0"/>
          <w:sz w:val="24"/>
          <w:szCs w:val="24"/>
        </w:rPr>
        <w:t>r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 xml:space="preserve"> den officielle tale </w:t>
      </w:r>
      <w:r w:rsidR="004079B6">
        <w:rPr>
          <w:rFonts w:asciiTheme="minorHAnsi" w:hAnsiTheme="minorHAnsi"/>
          <w:i/>
          <w:color w:val="7030A0"/>
          <w:sz w:val="24"/>
          <w:szCs w:val="24"/>
        </w:rPr>
        <w:t xml:space="preserve">(se bilag) 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>– tilspørg de(t) nye medlem(</w:t>
      </w:r>
      <w:proofErr w:type="spellStart"/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>mer</w:t>
      </w:r>
      <w:proofErr w:type="spellEnd"/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 xml:space="preserve">) om </w:t>
      </w:r>
      <w:r w:rsidRPr="00025CAF">
        <w:rPr>
          <w:rFonts w:asciiTheme="minorHAnsi" w:hAnsiTheme="minorHAnsi"/>
          <w:i/>
          <w:color w:val="7030A0"/>
          <w:sz w:val="24"/>
          <w:szCs w:val="24"/>
        </w:rPr>
        <w:t>han/de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 xml:space="preserve"> v</w:t>
      </w:r>
      <w:r w:rsidRPr="00025CAF">
        <w:rPr>
          <w:rFonts w:asciiTheme="minorHAnsi" w:hAnsiTheme="minorHAnsi"/>
          <w:i/>
          <w:color w:val="7030A0"/>
          <w:sz w:val="24"/>
          <w:szCs w:val="24"/>
        </w:rPr>
        <w:t>il optages på d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>e</w:t>
      </w:r>
      <w:r w:rsidRPr="00025CAF">
        <w:rPr>
          <w:rFonts w:asciiTheme="minorHAnsi" w:hAnsiTheme="minorHAnsi"/>
          <w:i/>
          <w:color w:val="7030A0"/>
          <w:sz w:val="24"/>
          <w:szCs w:val="24"/>
        </w:rPr>
        <w:t xml:space="preserve"> nævnte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 xml:space="preserve"> betingelser</w:t>
      </w:r>
    </w:p>
    <w:p w:rsidR="00025CAF" w:rsidRDefault="00025CAF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</w:p>
    <w:p w:rsidR="00C84177" w:rsidRDefault="00C84177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</w:p>
    <w:p w:rsidR="00025CAF" w:rsidRPr="00025CAF" w:rsidRDefault="00025CAF" w:rsidP="00025CAF">
      <w:pPr>
        <w:pStyle w:val="Listeafsnit"/>
        <w:numPr>
          <w:ilvl w:val="0"/>
          <w:numId w:val="24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025CAF">
        <w:rPr>
          <w:rFonts w:asciiTheme="minorHAnsi" w:hAnsiTheme="minorHAnsi"/>
          <w:i/>
          <w:color w:val="7030A0"/>
          <w:sz w:val="24"/>
          <w:szCs w:val="24"/>
        </w:rPr>
        <w:t>Overræk Y’s Mens-nålen og medlemsbevis</w:t>
      </w:r>
      <w:r w:rsidR="00B12354">
        <w:rPr>
          <w:rFonts w:asciiTheme="minorHAnsi" w:hAnsiTheme="minorHAnsi"/>
          <w:i/>
          <w:color w:val="7030A0"/>
          <w:sz w:val="24"/>
          <w:szCs w:val="24"/>
        </w:rPr>
        <w:t xml:space="preserve"> underskrevet af klubpræsidenten</w:t>
      </w:r>
    </w:p>
    <w:p w:rsidR="00D2304C" w:rsidRDefault="00025CAF" w:rsidP="00025CAF">
      <w:pPr>
        <w:pStyle w:val="Listeafsnit"/>
        <w:numPr>
          <w:ilvl w:val="0"/>
          <w:numId w:val="24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025CAF">
        <w:rPr>
          <w:rFonts w:asciiTheme="minorHAnsi" w:hAnsiTheme="minorHAnsi"/>
          <w:i/>
          <w:color w:val="7030A0"/>
          <w:sz w:val="24"/>
          <w:szCs w:val="24"/>
        </w:rPr>
        <w:t>O</w:t>
      </w:r>
      <w:r w:rsidR="00D2304C" w:rsidRPr="00025CAF">
        <w:rPr>
          <w:rFonts w:asciiTheme="minorHAnsi" w:hAnsiTheme="minorHAnsi"/>
          <w:i/>
          <w:color w:val="7030A0"/>
          <w:sz w:val="24"/>
          <w:szCs w:val="24"/>
        </w:rPr>
        <w:t>verræk blomster til ledsager(e), hvis ikke denne/disse optages samt</w:t>
      </w:r>
      <w:r w:rsidR="00B12354">
        <w:rPr>
          <w:rFonts w:asciiTheme="minorHAnsi" w:hAnsiTheme="minorHAnsi"/>
          <w:i/>
          <w:color w:val="7030A0"/>
          <w:sz w:val="24"/>
          <w:szCs w:val="24"/>
        </w:rPr>
        <w:t>idigt</w:t>
      </w:r>
    </w:p>
    <w:p w:rsidR="00025CAF" w:rsidRPr="00B12354" w:rsidRDefault="00B12354" w:rsidP="00925117">
      <w:pPr>
        <w:pStyle w:val="Listeafsnit"/>
        <w:numPr>
          <w:ilvl w:val="0"/>
          <w:numId w:val="24"/>
        </w:num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>
        <w:rPr>
          <w:rFonts w:asciiTheme="minorHAnsi" w:hAnsiTheme="minorHAnsi"/>
          <w:i/>
          <w:color w:val="7030A0"/>
          <w:sz w:val="24"/>
          <w:szCs w:val="24"/>
        </w:rPr>
        <w:t>Udlevér adressebogen for Region Danmark, klubbens love og vedtægter samt brugernavn og kodeord til intranet-delen på hjemmesiden www.ysmen.dk</w:t>
      </w:r>
    </w:p>
    <w:p w:rsidR="00CF6D6D" w:rsidRPr="009C6DA2" w:rsidRDefault="00CF6D6D" w:rsidP="00925117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Såfremt klubben har </w:t>
      </w:r>
      <w:r w:rsidR="003C77A0" w:rsidRPr="009C6DA2">
        <w:rPr>
          <w:rFonts w:asciiTheme="minorHAnsi" w:hAnsiTheme="minorHAnsi"/>
          <w:i/>
          <w:color w:val="7030A0"/>
          <w:sz w:val="24"/>
          <w:szCs w:val="24"/>
        </w:rPr>
        <w:t xml:space="preserve">specielle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tradition</w:t>
      </w:r>
      <w:r w:rsidR="003C77A0" w:rsidRPr="009C6DA2">
        <w:rPr>
          <w:rFonts w:asciiTheme="minorHAnsi" w:hAnsiTheme="minorHAnsi"/>
          <w:i/>
          <w:color w:val="7030A0"/>
          <w:sz w:val="24"/>
          <w:szCs w:val="24"/>
        </w:rPr>
        <w:t>er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for at chartring af nye medlemmer </w:t>
      </w:r>
      <w:r w:rsidR="00925117" w:rsidRPr="009C6DA2">
        <w:rPr>
          <w:rFonts w:asciiTheme="minorHAnsi" w:hAnsiTheme="minorHAnsi"/>
          <w:i/>
          <w:color w:val="7030A0"/>
          <w:sz w:val="24"/>
          <w:szCs w:val="24"/>
        </w:rPr>
        <w:t>– kan dette officielt ske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f. eks. i forbindelse med et særskilt arrangement (nytårsfest eller lokal charterfest).</w:t>
      </w:r>
    </w:p>
    <w:p w:rsidR="005F36C0" w:rsidRPr="009C6DA2" w:rsidRDefault="003C77A0" w:rsidP="005F36C0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Sørg for at d</w:t>
      </w:r>
      <w:r w:rsidR="005F36C0" w:rsidRPr="009C6DA2">
        <w:rPr>
          <w:rFonts w:asciiTheme="minorHAnsi" w:hAnsiTheme="minorHAnsi"/>
          <w:i/>
          <w:color w:val="7030A0"/>
          <w:sz w:val="24"/>
          <w:szCs w:val="24"/>
        </w:rPr>
        <w:t>e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(</w:t>
      </w:r>
      <w:r w:rsidR="005F36C0" w:rsidRPr="009C6DA2">
        <w:rPr>
          <w:rFonts w:asciiTheme="minorHAnsi" w:hAnsiTheme="minorHAnsi"/>
          <w:i/>
          <w:color w:val="7030A0"/>
          <w:sz w:val="24"/>
          <w:szCs w:val="24"/>
        </w:rPr>
        <w:t>t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)</w:t>
      </w:r>
      <w:r w:rsidR="005F36C0" w:rsidRPr="009C6DA2">
        <w:rPr>
          <w:rFonts w:asciiTheme="minorHAnsi" w:hAnsiTheme="minorHAnsi"/>
          <w:i/>
          <w:color w:val="7030A0"/>
          <w:sz w:val="24"/>
          <w:szCs w:val="24"/>
        </w:rPr>
        <w:t xml:space="preserve"> nye klubmedlem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(</w:t>
      </w:r>
      <w:proofErr w:type="spellStart"/>
      <w:r w:rsidRPr="009C6DA2">
        <w:rPr>
          <w:rFonts w:asciiTheme="minorHAnsi" w:hAnsiTheme="minorHAnsi"/>
          <w:i/>
          <w:color w:val="7030A0"/>
          <w:sz w:val="24"/>
          <w:szCs w:val="24"/>
        </w:rPr>
        <w:t>mer</w:t>
      </w:r>
      <w:proofErr w:type="spellEnd"/>
      <w:r w:rsidRPr="009C6DA2">
        <w:rPr>
          <w:rFonts w:asciiTheme="minorHAnsi" w:hAnsiTheme="minorHAnsi"/>
          <w:i/>
          <w:color w:val="7030A0"/>
          <w:sz w:val="24"/>
          <w:szCs w:val="24"/>
        </w:rPr>
        <w:t>)</w:t>
      </w:r>
      <w:r w:rsidR="005F36C0" w:rsidRPr="009C6DA2">
        <w:rPr>
          <w:rFonts w:asciiTheme="minorHAnsi" w:hAnsiTheme="minorHAnsi"/>
          <w:i/>
          <w:color w:val="7030A0"/>
          <w:sz w:val="24"/>
          <w:szCs w:val="24"/>
        </w:rPr>
        <w:t xml:space="preserve"> </w:t>
      </w:r>
      <w:r w:rsidR="00FF6C29" w:rsidRPr="009C6DA2">
        <w:rPr>
          <w:rFonts w:asciiTheme="minorHAnsi" w:hAnsiTheme="minorHAnsi"/>
          <w:i/>
          <w:color w:val="7030A0"/>
          <w:sz w:val="24"/>
          <w:szCs w:val="24"/>
        </w:rPr>
        <w:t xml:space="preserve">straks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bliver </w:t>
      </w:r>
      <w:r w:rsidR="00FF6C29" w:rsidRPr="009C6DA2">
        <w:rPr>
          <w:rFonts w:asciiTheme="minorHAnsi" w:hAnsiTheme="minorHAnsi"/>
          <w:i/>
          <w:color w:val="7030A0"/>
          <w:sz w:val="24"/>
          <w:szCs w:val="24"/>
        </w:rPr>
        <w:t>medlem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(</w:t>
      </w:r>
      <w:proofErr w:type="spellStart"/>
      <w:r w:rsidRPr="009C6DA2">
        <w:rPr>
          <w:rFonts w:asciiTheme="minorHAnsi" w:hAnsiTheme="minorHAnsi"/>
          <w:i/>
          <w:color w:val="7030A0"/>
          <w:sz w:val="24"/>
          <w:szCs w:val="24"/>
        </w:rPr>
        <w:t>mer</w:t>
      </w:r>
      <w:proofErr w:type="spellEnd"/>
      <w:r w:rsidRPr="009C6DA2">
        <w:rPr>
          <w:rFonts w:asciiTheme="minorHAnsi" w:hAnsiTheme="minorHAnsi"/>
          <w:i/>
          <w:color w:val="7030A0"/>
          <w:sz w:val="24"/>
          <w:szCs w:val="24"/>
        </w:rPr>
        <w:t>)</w:t>
      </w:r>
      <w:r w:rsidR="00FF6C29" w:rsidRPr="009C6DA2">
        <w:rPr>
          <w:rFonts w:asciiTheme="minorHAnsi" w:hAnsiTheme="minorHAnsi"/>
          <w:i/>
          <w:color w:val="7030A0"/>
          <w:sz w:val="24"/>
          <w:szCs w:val="24"/>
        </w:rPr>
        <w:t xml:space="preserve"> af et af klubbens udvalg.</w:t>
      </w:r>
    </w:p>
    <w:p w:rsidR="003C77A0" w:rsidRPr="009C6DA2" w:rsidRDefault="003C77A0" w:rsidP="005F36C0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>Medlemmet/medlemmerne skal i forbindelse med chartringen underskrive Samtykkeerklæring vedr. videregivelse af personoplysninger til tredjepart.</w:t>
      </w:r>
    </w:p>
    <w:p w:rsidR="00CF6D6D" w:rsidRPr="003C77A0" w:rsidRDefault="00CF6D6D" w:rsidP="005F36C0">
      <w:pPr>
        <w:spacing w:after="200"/>
        <w:rPr>
          <w:rFonts w:asciiTheme="minorHAnsi" w:hAnsiTheme="minorHAnsi"/>
          <w:i/>
          <w:color w:val="0070C0"/>
          <w:sz w:val="24"/>
          <w:szCs w:val="24"/>
        </w:rPr>
      </w:pPr>
      <w:r w:rsidRPr="00CF6D6D">
        <w:rPr>
          <w:rFonts w:asciiTheme="minorHAnsi" w:hAnsiTheme="minorHAnsi"/>
          <w:sz w:val="28"/>
          <w:szCs w:val="28"/>
        </w:rPr>
        <w:t xml:space="preserve">Registrering </w:t>
      </w:r>
      <w:r>
        <w:rPr>
          <w:rFonts w:asciiTheme="minorHAnsi" w:hAnsiTheme="minorHAnsi"/>
          <w:sz w:val="28"/>
          <w:szCs w:val="28"/>
        </w:rPr>
        <w:t>af medlemmet i Region Danmarks medlemsregister</w:t>
      </w:r>
    </w:p>
    <w:p w:rsidR="009C6DA2" w:rsidRDefault="00CF6D6D" w:rsidP="003C77A0">
      <w:pPr>
        <w:spacing w:after="200"/>
        <w:rPr>
          <w:rFonts w:asciiTheme="minorHAnsi" w:hAnsiTheme="minorHAnsi"/>
          <w:i/>
          <w:color w:val="7030A0"/>
          <w:sz w:val="24"/>
          <w:szCs w:val="24"/>
        </w:rPr>
      </w:pP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Klubbens ledelse sørger straks </w:t>
      </w:r>
      <w:r w:rsidR="003C77A0" w:rsidRPr="009C6DA2">
        <w:rPr>
          <w:rFonts w:asciiTheme="minorHAnsi" w:hAnsiTheme="minorHAnsi"/>
          <w:i/>
          <w:color w:val="7030A0"/>
          <w:sz w:val="24"/>
          <w:szCs w:val="24"/>
        </w:rPr>
        <w:t xml:space="preserve">herefter 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>for</w:t>
      </w:r>
      <w:r w:rsidR="004108A9" w:rsidRPr="009C6DA2">
        <w:rPr>
          <w:rFonts w:asciiTheme="minorHAnsi" w:hAnsiTheme="minorHAnsi"/>
          <w:i/>
          <w:color w:val="7030A0"/>
          <w:sz w:val="24"/>
          <w:szCs w:val="24"/>
        </w:rPr>
        <w:t xml:space="preserve"> registrering af medlemmet</w:t>
      </w:r>
      <w:r w:rsidR="003C77A0" w:rsidRPr="009C6DA2">
        <w:rPr>
          <w:rFonts w:asciiTheme="minorHAnsi" w:hAnsiTheme="minorHAnsi"/>
          <w:i/>
          <w:color w:val="7030A0"/>
          <w:sz w:val="24"/>
          <w:szCs w:val="24"/>
        </w:rPr>
        <w:t>/medlemmerne i</w:t>
      </w:r>
      <w:r w:rsidR="004108A9" w:rsidRPr="009C6DA2">
        <w:rPr>
          <w:rFonts w:asciiTheme="minorHAnsi" w:hAnsiTheme="minorHAnsi"/>
          <w:i/>
          <w:color w:val="7030A0"/>
          <w:sz w:val="24"/>
          <w:szCs w:val="24"/>
        </w:rPr>
        <w:t xml:space="preserve"> det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fælles </w:t>
      </w:r>
      <w:r w:rsidR="004108A9" w:rsidRPr="009C6DA2">
        <w:rPr>
          <w:rFonts w:asciiTheme="minorHAnsi" w:hAnsiTheme="minorHAnsi"/>
          <w:i/>
          <w:color w:val="7030A0"/>
          <w:sz w:val="24"/>
          <w:szCs w:val="24"/>
        </w:rPr>
        <w:t>medlemsregister</w:t>
      </w:r>
      <w:r w:rsidRPr="009C6DA2">
        <w:rPr>
          <w:rFonts w:asciiTheme="minorHAnsi" w:hAnsiTheme="minorHAnsi"/>
          <w:i/>
          <w:color w:val="7030A0"/>
          <w:sz w:val="24"/>
          <w:szCs w:val="24"/>
        </w:rPr>
        <w:t xml:space="preserve"> hos regionens forsendelsessekretær.</w:t>
      </w:r>
    </w:p>
    <w:p w:rsidR="009C6DA2" w:rsidRDefault="009C6DA2" w:rsidP="003C77A0">
      <w:pPr>
        <w:spacing w:after="200"/>
        <w:rPr>
          <w:rFonts w:asciiTheme="minorHAnsi" w:hAnsiTheme="minorHAnsi"/>
          <w:b/>
          <w:color w:val="7030A0"/>
          <w:sz w:val="24"/>
          <w:szCs w:val="24"/>
        </w:rPr>
      </w:pPr>
    </w:p>
    <w:p w:rsidR="009C6DA2" w:rsidRPr="009C6DA2" w:rsidRDefault="009C6DA2" w:rsidP="003C77A0">
      <w:pPr>
        <w:spacing w:after="200"/>
        <w:rPr>
          <w:rFonts w:asciiTheme="minorHAnsi" w:hAnsiTheme="minorHAnsi"/>
          <w:b/>
          <w:color w:val="7030A0"/>
          <w:sz w:val="24"/>
          <w:szCs w:val="24"/>
        </w:rPr>
      </w:pPr>
      <w:r>
        <w:rPr>
          <w:rFonts w:asciiTheme="minorHAnsi" w:hAnsiTheme="minorHAnsi"/>
          <w:b/>
          <w:color w:val="7030A0"/>
          <w:sz w:val="24"/>
          <w:szCs w:val="24"/>
        </w:rPr>
        <w:t>NOTATER:</w:t>
      </w:r>
    </w:p>
    <w:sectPr w:rsidR="009C6DA2" w:rsidRPr="009C6DA2" w:rsidSect="00464BA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134" w:right="794" w:bottom="567" w:left="107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C4" w:rsidRDefault="004C43C4" w:rsidP="00C85D48">
      <w:pPr>
        <w:spacing w:after="0"/>
      </w:pPr>
      <w:r>
        <w:separator/>
      </w:r>
    </w:p>
  </w:endnote>
  <w:endnote w:type="continuationSeparator" w:id="0">
    <w:p w:rsidR="004C43C4" w:rsidRDefault="004C43C4" w:rsidP="00C85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Md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grotesque Rg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grotesque Bd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Geogrotesque Lg It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Geogrotesque Lg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Geogrotesque SmBd"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A6" w:rsidRPr="00144E78" w:rsidRDefault="002A59A6" w:rsidP="00D706EC">
    <w:pPr>
      <w:pStyle w:val="Sidefod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center" w:leader="none"/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ptab w:relativeTo="margin" w:alignment="left" w:leader="none"/>
    </w:r>
    <w:r w:rsidRPr="00144E78">
      <w:rPr>
        <w:rFonts w:ascii="Times New Roman" w:hAnsi="Times New Roman" w:cs="Times New Roman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164F41F" wp14:editId="18F5F16D">
              <wp:simplePos x="0" y="0"/>
              <wp:positionH relativeFrom="column">
                <wp:posOffset>30480</wp:posOffset>
              </wp:positionH>
              <wp:positionV relativeFrom="paragraph">
                <wp:posOffset>22225</wp:posOffset>
              </wp:positionV>
              <wp:extent cx="6202800" cy="0"/>
              <wp:effectExtent l="0" t="0" r="26670" b="19050"/>
              <wp:wrapNone/>
              <wp:docPr id="15" name="Lige forbindel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02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71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15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1.75pt" to="49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" strokecolor="#a71933" strokeweight="1.5pt"/>
          </w:pict>
        </mc:Fallback>
      </mc:AlternateContent>
    </w:r>
    <w:r w:rsidR="004E22F1">
      <w:rPr>
        <w:rFonts w:ascii="Times New Roman" w:hAnsi="Times New Roman" w:cs="Times New Roman"/>
        <w:sz w:val="24"/>
        <w:szCs w:val="24"/>
      </w:rPr>
      <w:t>Motto: a</w:t>
    </w:r>
    <w:r w:rsidR="002801C4" w:rsidRPr="00144E78">
      <w:rPr>
        <w:rFonts w:ascii="Times New Roman" w:hAnsi="Times New Roman" w:cs="Times New Roman"/>
        <w:sz w:val="24"/>
        <w:szCs w:val="24"/>
      </w:rPr>
      <w:t>t vedkende sig den pligt, der følger med enhver ret!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C4" w:rsidRPr="00144E78" w:rsidRDefault="002A59A6" w:rsidP="002801C4">
    <w:pPr>
      <w:pStyle w:val="Sidefod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0070C0"/>
        <w:sz w:val="24"/>
        <w:szCs w:val="24"/>
      </w:rPr>
      <w:ptab w:relativeTo="margin" w:alignment="left" w:leader="none"/>
    </w:r>
    <w:r>
      <w:rPr>
        <w:rFonts w:ascii="Times New Roman" w:hAnsi="Times New Roman" w:cs="Times New Roman"/>
        <w:b/>
        <w:color w:val="0070C0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b/>
        <w:color w:val="0070C0"/>
        <w:sz w:val="24"/>
        <w:szCs w:val="24"/>
      </w:rPr>
      <w:ptab w:relativeTo="margin" w:alignment="left" w:leader="none"/>
    </w:r>
    <w:r w:rsidRPr="00144E78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BA3DD" wp14:editId="410A1C48">
              <wp:simplePos x="0" y="0"/>
              <wp:positionH relativeFrom="column">
                <wp:posOffset>21590</wp:posOffset>
              </wp:positionH>
              <wp:positionV relativeFrom="paragraph">
                <wp:posOffset>28575</wp:posOffset>
              </wp:positionV>
              <wp:extent cx="6202800" cy="0"/>
              <wp:effectExtent l="0" t="0" r="26670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02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71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2.25pt" to="490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" strokecolor="#a71933" strokeweight="1.5pt"/>
          </w:pict>
        </mc:Fallback>
      </mc:AlternateContent>
    </w:r>
    <w:r w:rsidR="004E22F1">
      <w:rPr>
        <w:rFonts w:ascii="Times New Roman" w:hAnsi="Times New Roman" w:cs="Times New Roman"/>
        <w:sz w:val="24"/>
        <w:szCs w:val="24"/>
      </w:rPr>
      <w:t>Motto: a</w:t>
    </w:r>
    <w:r w:rsidR="002801C4" w:rsidRPr="00144E78">
      <w:rPr>
        <w:rFonts w:ascii="Times New Roman" w:hAnsi="Times New Roman" w:cs="Times New Roman"/>
        <w:sz w:val="24"/>
        <w:szCs w:val="24"/>
      </w:rPr>
      <w:t>t vedkende sig den pligt, der følger med enhver ret!</w:t>
    </w:r>
  </w:p>
  <w:p w:rsidR="002A59A6" w:rsidRPr="002801C4" w:rsidRDefault="002801C4" w:rsidP="002801C4">
    <w:pPr>
      <w:pStyle w:val="Sidefod"/>
      <w:jc w:val="center"/>
      <w:rPr>
        <w:rFonts w:ascii="Times New Roman" w:hAnsi="Times New Roman" w:cs="Times New Roman"/>
        <w:b/>
        <w:color w:val="0070C0"/>
        <w:sz w:val="24"/>
        <w:szCs w:val="24"/>
      </w:rPr>
    </w:pPr>
    <w:r>
      <w:rPr>
        <w:rFonts w:ascii="Times New Roman" w:hAnsi="Times New Roman" w:cs="Times New Roman"/>
        <w:b/>
        <w:color w:val="0070C0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EB" w:rsidRDefault="00494DEB" w:rsidP="00494DEB">
    <w:pPr>
      <w:pStyle w:val="Sidefod"/>
      <w:jc w:val="center"/>
    </w:pPr>
  </w:p>
  <w:p w:rsidR="00494DEB" w:rsidRDefault="00494DEB" w:rsidP="00494DEB">
    <w:pPr>
      <w:pStyle w:val="Sidefod"/>
      <w:jc w:val="center"/>
    </w:pPr>
  </w:p>
  <w:p w:rsidR="002A59A6" w:rsidRDefault="00494DEB" w:rsidP="00494DEB">
    <w:pPr>
      <w:pStyle w:val="Sidefod"/>
      <w:spacing w:before="240"/>
      <w:jc w:val="center"/>
    </w:pPr>
    <w:r w:rsidRPr="00494DEB">
      <w:rPr>
        <w:color w:val="002060"/>
      </w:rPr>
      <w:t>Motto: at vedkende sig den pligt, der følger med enhver ret!</w:t>
    </w:r>
    <w:r w:rsidR="002A59A6" w:rsidRPr="000609C9"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EBC0D3" wp14:editId="5E512588">
              <wp:simplePos x="0" y="0"/>
              <wp:positionH relativeFrom="column">
                <wp:posOffset>52070</wp:posOffset>
              </wp:positionH>
              <wp:positionV relativeFrom="paragraph">
                <wp:posOffset>-807085</wp:posOffset>
              </wp:positionV>
              <wp:extent cx="2087245" cy="775970"/>
              <wp:effectExtent l="0" t="0" r="0" b="5080"/>
              <wp:wrapNone/>
              <wp:docPr id="8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7245" cy="775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59A6" w:rsidRPr="00C85D48" w:rsidRDefault="002A59A6" w:rsidP="000609C9">
                          <w:pPr>
                            <w:rPr>
                              <w:spacing w:val="-20"/>
                              <w:sz w:val="88"/>
                              <w:szCs w:val="88"/>
                            </w:rPr>
                          </w:pPr>
                          <w:r w:rsidRPr="00C85D48">
                            <w:rPr>
                              <w:rFonts w:ascii="Segoe UI Light" w:hAnsi="Segoe UI Light"/>
                              <w:color w:val="305694"/>
                              <w:spacing w:val="-20"/>
                              <w:sz w:val="88"/>
                              <w:szCs w:val="88"/>
                            </w:rPr>
                            <w:t>Y’s 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style="position:absolute;left:0;text-align:left;margin-left:4.1pt;margin-top:-63.55pt;width:164.35pt;height:6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" filled="f" stroked="f" strokeweight=".5pt">
              <v:textbox>
                <w:txbxContent>
                  <w:p w:rsidR="002A59A6" w:rsidRPr="00C85D48" w:rsidRDefault="002A59A6" w:rsidP="000609C9">
                    <w:pPr>
                      <w:rPr>
                        <w:spacing w:val="-20"/>
                        <w:sz w:val="88"/>
                        <w:szCs w:val="88"/>
                      </w:rPr>
                    </w:pPr>
                    <w:r w:rsidRPr="00C85D48">
                      <w:rPr>
                        <w:rFonts w:ascii="Segoe UI Light" w:hAnsi="Segoe UI Light"/>
                        <w:color w:val="305694"/>
                        <w:spacing w:val="-20"/>
                        <w:sz w:val="88"/>
                        <w:szCs w:val="88"/>
                      </w:rPr>
                      <w:t>Y’s MEN</w:t>
                    </w:r>
                  </w:p>
                </w:txbxContent>
              </v:textbox>
            </v:shape>
          </w:pict>
        </mc:Fallback>
      </mc:AlternateContent>
    </w:r>
    <w:r w:rsidR="002A59A6" w:rsidRPr="000609C9"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9CC2A" wp14:editId="7ABA4776">
              <wp:simplePos x="0" y="0"/>
              <wp:positionH relativeFrom="column">
                <wp:posOffset>2069465</wp:posOffset>
              </wp:positionH>
              <wp:positionV relativeFrom="paragraph">
                <wp:posOffset>-667858</wp:posOffset>
              </wp:positionV>
              <wp:extent cx="2018030" cy="637540"/>
              <wp:effectExtent l="0" t="0" r="1270" b="0"/>
              <wp:wrapNone/>
              <wp:docPr id="7" name="Tekstbok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637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59A6" w:rsidRPr="00C85D48" w:rsidRDefault="002A59A6" w:rsidP="000609C9">
                          <w:pPr>
                            <w:spacing w:after="0"/>
                            <w:rPr>
                              <w:rFonts w:ascii="Segoe UI Light" w:hAnsi="Segoe UI Light"/>
                              <w:color w:val="305694"/>
                              <w:spacing w:val="-20"/>
                              <w:sz w:val="36"/>
                              <w:szCs w:val="36"/>
                            </w:rPr>
                          </w:pPr>
                          <w:r w:rsidRPr="00C85D48">
                            <w:rPr>
                              <w:rFonts w:ascii="Segoe UI Light" w:hAnsi="Segoe UI Light"/>
                              <w:color w:val="305694"/>
                              <w:spacing w:val="-20"/>
                              <w:sz w:val="36"/>
                              <w:szCs w:val="36"/>
                            </w:rPr>
                            <w:t>INTERNATIONAL</w:t>
                          </w:r>
                        </w:p>
                        <w:p w:rsidR="002A59A6" w:rsidRPr="00C85D48" w:rsidRDefault="002A59A6" w:rsidP="000609C9">
                          <w:pPr>
                            <w:spacing w:after="0"/>
                            <w:rPr>
                              <w:rFonts w:ascii="Segoe UI" w:hAnsi="Segoe UI" w:cs="Segoe UI"/>
                              <w:color w:val="305694"/>
                              <w:sz w:val="28"/>
                              <w:szCs w:val="28"/>
                            </w:rPr>
                          </w:pPr>
                          <w:r w:rsidRPr="00C85D48">
                            <w:rPr>
                              <w:rFonts w:ascii="Segoe UI" w:hAnsi="Segoe UI" w:cs="Segoe UI"/>
                              <w:color w:val="305694"/>
                              <w:sz w:val="28"/>
                              <w:szCs w:val="28"/>
                            </w:rPr>
                            <w:t>Region Danmark</w:t>
                          </w:r>
                        </w:p>
                        <w:p w:rsidR="002A59A6" w:rsidRPr="00114D0C" w:rsidRDefault="002A59A6" w:rsidP="000609C9"/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boks 17" o:spid="_x0000_s1027" type="#_x0000_t202" style="position:absolute;left:0;text-align:left;margin-left:162.95pt;margin-top:-52.6pt;width:158.9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" filled="f" stroked="f" strokeweight=".5pt">
              <v:textbox inset=".5mm,.5mm,.5mm,.5mm">
                <w:txbxContent>
                  <w:p w:rsidR="002A59A6" w:rsidRPr="00C85D48" w:rsidRDefault="002A59A6" w:rsidP="000609C9">
                    <w:pPr>
                      <w:spacing w:after="0"/>
                      <w:rPr>
                        <w:rFonts w:ascii="Segoe UI Light" w:hAnsi="Segoe UI Light"/>
                        <w:color w:val="305694"/>
                        <w:spacing w:val="-20"/>
                        <w:sz w:val="36"/>
                        <w:szCs w:val="36"/>
                      </w:rPr>
                    </w:pPr>
                    <w:r w:rsidRPr="00C85D48">
                      <w:rPr>
                        <w:rFonts w:ascii="Segoe UI Light" w:hAnsi="Segoe UI Light"/>
                        <w:color w:val="305694"/>
                        <w:spacing w:val="-20"/>
                        <w:sz w:val="36"/>
                        <w:szCs w:val="36"/>
                      </w:rPr>
                      <w:t>INTERNATIONAL</w:t>
                    </w:r>
                  </w:p>
                  <w:p w:rsidR="002A59A6" w:rsidRPr="00C85D48" w:rsidRDefault="002A59A6" w:rsidP="000609C9">
                    <w:pPr>
                      <w:spacing w:after="0"/>
                      <w:rPr>
                        <w:rFonts w:ascii="Segoe UI" w:hAnsi="Segoe UI" w:cs="Segoe UI"/>
                        <w:color w:val="305694"/>
                        <w:sz w:val="28"/>
                        <w:szCs w:val="28"/>
                      </w:rPr>
                    </w:pPr>
                    <w:r w:rsidRPr="00C85D48">
                      <w:rPr>
                        <w:rFonts w:ascii="Segoe UI" w:hAnsi="Segoe UI" w:cs="Segoe UI"/>
                        <w:color w:val="305694"/>
                        <w:sz w:val="28"/>
                        <w:szCs w:val="28"/>
                      </w:rPr>
                      <w:t>Region Danmark</w:t>
                    </w:r>
                  </w:p>
                  <w:p w:rsidR="002A59A6" w:rsidRPr="00114D0C" w:rsidRDefault="002A59A6" w:rsidP="000609C9"/>
                </w:txbxContent>
              </v:textbox>
            </v:shape>
          </w:pict>
        </mc:Fallback>
      </mc:AlternateContent>
    </w:r>
    <w:r w:rsidR="002A59A6" w:rsidRPr="000609C9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5482C3" wp14:editId="60294748">
              <wp:simplePos x="0" y="0"/>
              <wp:positionH relativeFrom="column">
                <wp:posOffset>130175</wp:posOffset>
              </wp:positionH>
              <wp:positionV relativeFrom="paragraph">
                <wp:posOffset>0</wp:posOffset>
              </wp:positionV>
              <wp:extent cx="5038725" cy="0"/>
              <wp:effectExtent l="0" t="0" r="9525" b="19050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038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A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6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25pt,0" to="40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" strokecolor="#002a7e" strokeweight="1.5pt"/>
          </w:pict>
        </mc:Fallback>
      </mc:AlternateContent>
    </w:r>
    <w:r w:rsidR="002A59A6" w:rsidRPr="000609C9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AA08A32" wp14:editId="6BE26F5C">
          <wp:simplePos x="0" y="0"/>
          <wp:positionH relativeFrom="column">
            <wp:posOffset>5185410</wp:posOffset>
          </wp:positionH>
          <wp:positionV relativeFrom="paragraph">
            <wp:posOffset>-938530</wp:posOffset>
          </wp:positionV>
          <wp:extent cx="1159200" cy="1281600"/>
          <wp:effectExtent l="0" t="0" r="3175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led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9200" cy="12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C4" w:rsidRDefault="004C43C4" w:rsidP="00C85D48">
      <w:pPr>
        <w:spacing w:after="0"/>
      </w:pPr>
      <w:r>
        <w:separator/>
      </w:r>
    </w:p>
  </w:footnote>
  <w:footnote w:type="continuationSeparator" w:id="0">
    <w:p w:rsidR="004C43C4" w:rsidRDefault="004C43C4" w:rsidP="00C85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A6" w:rsidRDefault="002A59A6">
    <w:pPr>
      <w:pStyle w:val="Sidehoved"/>
    </w:pPr>
    <w:r w:rsidRPr="00C85D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E00CC7" wp14:editId="1A570AD5">
              <wp:simplePos x="0" y="0"/>
              <wp:positionH relativeFrom="column">
                <wp:posOffset>17780</wp:posOffset>
              </wp:positionH>
              <wp:positionV relativeFrom="paragraph">
                <wp:posOffset>439420</wp:posOffset>
              </wp:positionV>
              <wp:extent cx="6202800" cy="0"/>
              <wp:effectExtent l="0" t="0" r="26670" b="19050"/>
              <wp:wrapNone/>
              <wp:docPr id="12" name="Lige forbindel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02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056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12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34.6pt" to="489.8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" strokecolor="#305694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A6" w:rsidRDefault="002A59A6">
    <w:pPr>
      <w:pStyle w:val="Sidehoved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18474D5F" wp14:editId="026FEDA3">
          <wp:simplePos x="0" y="0"/>
          <wp:positionH relativeFrom="column">
            <wp:posOffset>5528310</wp:posOffset>
          </wp:positionH>
          <wp:positionV relativeFrom="paragraph">
            <wp:posOffset>-220345</wp:posOffset>
          </wp:positionV>
          <wp:extent cx="815008" cy="900000"/>
          <wp:effectExtent l="0" t="0" r="444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led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00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D48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FC3B91" wp14:editId="5985E9BE">
              <wp:simplePos x="0" y="0"/>
              <wp:positionH relativeFrom="column">
                <wp:posOffset>-19050</wp:posOffset>
              </wp:positionH>
              <wp:positionV relativeFrom="paragraph">
                <wp:posOffset>438150</wp:posOffset>
              </wp:positionV>
              <wp:extent cx="6202800" cy="0"/>
              <wp:effectExtent l="0" t="0" r="26670" b="19050"/>
              <wp:wrapNone/>
              <wp:docPr id="5" name="Lige forbindel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028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056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5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34.5pt" to="486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" strokecolor="#305694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220.5pt;height:189.75pt" o:bullet="t">
        <v:imagedata r:id="rId1" o:title="jpg_ny_ysmen_emblem"/>
      </v:shape>
    </w:pict>
  </w:numPicBullet>
  <w:abstractNum w:abstractNumId="0">
    <w:nsid w:val="FFFFFF80"/>
    <w:multiLevelType w:val="singleLevel"/>
    <w:tmpl w:val="C324D4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pstilling-punkttegn4"/>
      <w:lvlText w:val=""/>
      <w:lvlJc w:val="left"/>
      <w:pPr>
        <w:ind w:left="1440" w:hanging="360"/>
      </w:pPr>
      <w:rPr>
        <w:rFonts w:ascii="Symbol" w:hAnsi="Symbol" w:hint="default"/>
        <w:color w:val="305694" w:themeColor="accent3"/>
      </w:rPr>
    </w:lvl>
  </w:abstractNum>
  <w:abstractNum w:abstractNumId="2">
    <w:nsid w:val="FFFFFF82"/>
    <w:multiLevelType w:val="singleLevel"/>
    <w:tmpl w:val="68AE5E16"/>
    <w:lvl w:ilvl="0">
      <w:start w:val="1"/>
      <w:numFmt w:val="decimal"/>
      <w:pStyle w:val="Opstilling-punkttegn3"/>
      <w:lvlText w:val="%1."/>
      <w:lvlJc w:val="left"/>
      <w:pPr>
        <w:ind w:left="360" w:hanging="360"/>
      </w:pPr>
      <w:rPr>
        <w:rFonts w:ascii="Geogrotesque Md" w:hAnsi="Geogrotesque Md" w:hint="default"/>
        <w:b/>
        <w:i w:val="0"/>
        <w:color w:val="305694"/>
        <w:sz w:val="20"/>
      </w:rPr>
    </w:lvl>
  </w:abstractNum>
  <w:abstractNum w:abstractNumId="3">
    <w:nsid w:val="FFFFFF83"/>
    <w:multiLevelType w:val="singleLevel"/>
    <w:tmpl w:val="6F023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6C0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D56D6D"/>
    <w:multiLevelType w:val="hybridMultilevel"/>
    <w:tmpl w:val="77407514"/>
    <w:lvl w:ilvl="0" w:tplc="0468835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D547B9A"/>
    <w:multiLevelType w:val="hybridMultilevel"/>
    <w:tmpl w:val="06A660A0"/>
    <w:lvl w:ilvl="0" w:tplc="046883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8107D"/>
    <w:multiLevelType w:val="hybridMultilevel"/>
    <w:tmpl w:val="EF7AE160"/>
    <w:lvl w:ilvl="0" w:tplc="BC94F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522774E"/>
    <w:multiLevelType w:val="hybridMultilevel"/>
    <w:tmpl w:val="0366CD8A"/>
    <w:lvl w:ilvl="0" w:tplc="DDEC60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B4A9A"/>
    <w:multiLevelType w:val="hybridMultilevel"/>
    <w:tmpl w:val="0266852C"/>
    <w:lvl w:ilvl="0" w:tplc="EAE0406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50BE1"/>
    <w:multiLevelType w:val="hybridMultilevel"/>
    <w:tmpl w:val="C16CEE38"/>
    <w:lvl w:ilvl="0" w:tplc="152C7A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84C8A"/>
    <w:multiLevelType w:val="hybridMultilevel"/>
    <w:tmpl w:val="C1AEDB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A08D2"/>
    <w:multiLevelType w:val="hybridMultilevel"/>
    <w:tmpl w:val="19E02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A1E"/>
    <w:multiLevelType w:val="hybridMultilevel"/>
    <w:tmpl w:val="D34A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D15"/>
    <w:multiLevelType w:val="hybridMultilevel"/>
    <w:tmpl w:val="D234C964"/>
    <w:lvl w:ilvl="0" w:tplc="566E4B1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>
    <w:nsid w:val="440B2E33"/>
    <w:multiLevelType w:val="hybridMultilevel"/>
    <w:tmpl w:val="36F23470"/>
    <w:lvl w:ilvl="0" w:tplc="0468835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913CA7"/>
    <w:multiLevelType w:val="hybridMultilevel"/>
    <w:tmpl w:val="A73C49DE"/>
    <w:lvl w:ilvl="0" w:tplc="1C6A88E4">
      <w:start w:val="1"/>
      <w:numFmt w:val="decimal"/>
      <w:pStyle w:val="Opstilling-punkttegn2"/>
      <w:lvlText w:val="%1."/>
      <w:lvlJc w:val="left"/>
      <w:pPr>
        <w:ind w:left="720" w:hanging="360"/>
      </w:pPr>
      <w:rPr>
        <w:rFonts w:ascii="Geogrotesque Rg" w:hAnsi="Geogrotesque Rg" w:hint="default"/>
        <w:b/>
        <w:i w:val="0"/>
        <w:color w:val="A71933" w:themeColor="accent2"/>
        <w:sz w:val="3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96C0D"/>
    <w:multiLevelType w:val="hybridMultilevel"/>
    <w:tmpl w:val="9C865C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83048"/>
    <w:multiLevelType w:val="hybridMultilevel"/>
    <w:tmpl w:val="F4A887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12260"/>
    <w:multiLevelType w:val="multilevel"/>
    <w:tmpl w:val="C7A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265539"/>
    <w:multiLevelType w:val="hybridMultilevel"/>
    <w:tmpl w:val="79A41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47B27"/>
    <w:multiLevelType w:val="hybridMultilevel"/>
    <w:tmpl w:val="842E3D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93FBF"/>
    <w:multiLevelType w:val="hybridMultilevel"/>
    <w:tmpl w:val="8D2C733E"/>
    <w:lvl w:ilvl="0" w:tplc="0468835A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22"/>
  </w:num>
  <w:num w:numId="10">
    <w:abstractNumId w:val="20"/>
  </w:num>
  <w:num w:numId="11">
    <w:abstractNumId w:val="15"/>
  </w:num>
  <w:num w:numId="12">
    <w:abstractNumId w:val="6"/>
  </w:num>
  <w:num w:numId="13">
    <w:abstractNumId w:val="5"/>
  </w:num>
  <w:num w:numId="14">
    <w:abstractNumId w:val="19"/>
  </w:num>
  <w:num w:numId="15">
    <w:abstractNumId w:val="21"/>
  </w:num>
  <w:num w:numId="16">
    <w:abstractNumId w:val="11"/>
  </w:num>
  <w:num w:numId="17">
    <w:abstractNumId w:val="10"/>
  </w:num>
  <w:num w:numId="18">
    <w:abstractNumId w:val="9"/>
  </w:num>
  <w:num w:numId="19">
    <w:abstractNumId w:val="17"/>
  </w:num>
  <w:num w:numId="20">
    <w:abstractNumId w:val="7"/>
  </w:num>
  <w:num w:numId="21">
    <w:abstractNumId w:val="18"/>
  </w:num>
  <w:num w:numId="22">
    <w:abstractNumId w:val="14"/>
  </w:num>
  <w:num w:numId="23">
    <w:abstractNumId w:val="13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8C"/>
    <w:rsid w:val="00005E4B"/>
    <w:rsid w:val="00025CAF"/>
    <w:rsid w:val="00031963"/>
    <w:rsid w:val="0003419C"/>
    <w:rsid w:val="00040CE2"/>
    <w:rsid w:val="000428E5"/>
    <w:rsid w:val="000462A4"/>
    <w:rsid w:val="00055588"/>
    <w:rsid w:val="00056BD8"/>
    <w:rsid w:val="000609C9"/>
    <w:rsid w:val="00067E12"/>
    <w:rsid w:val="00076B4E"/>
    <w:rsid w:val="000827DC"/>
    <w:rsid w:val="000918A0"/>
    <w:rsid w:val="00091B99"/>
    <w:rsid w:val="0009601F"/>
    <w:rsid w:val="000A1293"/>
    <w:rsid w:val="000A57E8"/>
    <w:rsid w:val="000A744E"/>
    <w:rsid w:val="000B0A08"/>
    <w:rsid w:val="000B166E"/>
    <w:rsid w:val="000B6B15"/>
    <w:rsid w:val="000D19DB"/>
    <w:rsid w:val="000E57CB"/>
    <w:rsid w:val="00105448"/>
    <w:rsid w:val="00111DC0"/>
    <w:rsid w:val="0011734F"/>
    <w:rsid w:val="00124083"/>
    <w:rsid w:val="001361D4"/>
    <w:rsid w:val="001367A1"/>
    <w:rsid w:val="001369D6"/>
    <w:rsid w:val="00144E78"/>
    <w:rsid w:val="00150F18"/>
    <w:rsid w:val="00164450"/>
    <w:rsid w:val="00175245"/>
    <w:rsid w:val="0017657B"/>
    <w:rsid w:val="00176B96"/>
    <w:rsid w:val="00187AA4"/>
    <w:rsid w:val="001942A0"/>
    <w:rsid w:val="001B41B9"/>
    <w:rsid w:val="001C0E33"/>
    <w:rsid w:val="001C78D9"/>
    <w:rsid w:val="001D637B"/>
    <w:rsid w:val="001D6469"/>
    <w:rsid w:val="001E7E30"/>
    <w:rsid w:val="001F16FF"/>
    <w:rsid w:val="001F642E"/>
    <w:rsid w:val="0020025C"/>
    <w:rsid w:val="0020052A"/>
    <w:rsid w:val="00201DEE"/>
    <w:rsid w:val="0020502F"/>
    <w:rsid w:val="00213F9F"/>
    <w:rsid w:val="0021511E"/>
    <w:rsid w:val="00216591"/>
    <w:rsid w:val="0022158E"/>
    <w:rsid w:val="00223D17"/>
    <w:rsid w:val="0023583B"/>
    <w:rsid w:val="002373EF"/>
    <w:rsid w:val="0024513B"/>
    <w:rsid w:val="00247344"/>
    <w:rsid w:val="00257810"/>
    <w:rsid w:val="00261E42"/>
    <w:rsid w:val="00263183"/>
    <w:rsid w:val="00263CF5"/>
    <w:rsid w:val="0026412F"/>
    <w:rsid w:val="00265D54"/>
    <w:rsid w:val="00266628"/>
    <w:rsid w:val="0027198F"/>
    <w:rsid w:val="00275346"/>
    <w:rsid w:val="00277651"/>
    <w:rsid w:val="002801C4"/>
    <w:rsid w:val="002853D5"/>
    <w:rsid w:val="00291655"/>
    <w:rsid w:val="00293BFC"/>
    <w:rsid w:val="00295020"/>
    <w:rsid w:val="00297C62"/>
    <w:rsid w:val="002A18D4"/>
    <w:rsid w:val="002A1B4F"/>
    <w:rsid w:val="002A59A6"/>
    <w:rsid w:val="002B0E68"/>
    <w:rsid w:val="002B10CB"/>
    <w:rsid w:val="002C3624"/>
    <w:rsid w:val="002C5488"/>
    <w:rsid w:val="002D0F01"/>
    <w:rsid w:val="002D2CC0"/>
    <w:rsid w:val="002D2F0E"/>
    <w:rsid w:val="002D687D"/>
    <w:rsid w:val="0030672B"/>
    <w:rsid w:val="00306DD8"/>
    <w:rsid w:val="00316AFF"/>
    <w:rsid w:val="0032065C"/>
    <w:rsid w:val="00321F7C"/>
    <w:rsid w:val="00334405"/>
    <w:rsid w:val="00336F7C"/>
    <w:rsid w:val="00350A58"/>
    <w:rsid w:val="003541B1"/>
    <w:rsid w:val="0036075E"/>
    <w:rsid w:val="003701CD"/>
    <w:rsid w:val="00373617"/>
    <w:rsid w:val="00380767"/>
    <w:rsid w:val="00384409"/>
    <w:rsid w:val="003905C7"/>
    <w:rsid w:val="003A1EEE"/>
    <w:rsid w:val="003A3FB8"/>
    <w:rsid w:val="003A6511"/>
    <w:rsid w:val="003A7732"/>
    <w:rsid w:val="003B0146"/>
    <w:rsid w:val="003C77A0"/>
    <w:rsid w:val="004079B6"/>
    <w:rsid w:val="004108A9"/>
    <w:rsid w:val="00410F26"/>
    <w:rsid w:val="0042232E"/>
    <w:rsid w:val="00422BEF"/>
    <w:rsid w:val="00424F5E"/>
    <w:rsid w:val="0042584F"/>
    <w:rsid w:val="00445276"/>
    <w:rsid w:val="00445A17"/>
    <w:rsid w:val="004506C6"/>
    <w:rsid w:val="00463FB5"/>
    <w:rsid w:val="00464BA3"/>
    <w:rsid w:val="0047581C"/>
    <w:rsid w:val="00475E78"/>
    <w:rsid w:val="004847E4"/>
    <w:rsid w:val="00494DEB"/>
    <w:rsid w:val="004973CF"/>
    <w:rsid w:val="00497EA5"/>
    <w:rsid w:val="004B4B87"/>
    <w:rsid w:val="004C3712"/>
    <w:rsid w:val="004C43C4"/>
    <w:rsid w:val="004C555E"/>
    <w:rsid w:val="004D0E6B"/>
    <w:rsid w:val="004E22F1"/>
    <w:rsid w:val="004E559F"/>
    <w:rsid w:val="004E55AB"/>
    <w:rsid w:val="004F075B"/>
    <w:rsid w:val="004F5050"/>
    <w:rsid w:val="004F5731"/>
    <w:rsid w:val="004F72AC"/>
    <w:rsid w:val="00506757"/>
    <w:rsid w:val="00510D61"/>
    <w:rsid w:val="0052275C"/>
    <w:rsid w:val="00527A8A"/>
    <w:rsid w:val="005422AF"/>
    <w:rsid w:val="005427E1"/>
    <w:rsid w:val="00557D41"/>
    <w:rsid w:val="00572ED0"/>
    <w:rsid w:val="00573D77"/>
    <w:rsid w:val="00581049"/>
    <w:rsid w:val="00591B51"/>
    <w:rsid w:val="00596B9D"/>
    <w:rsid w:val="005A0CC1"/>
    <w:rsid w:val="005A0D00"/>
    <w:rsid w:val="005B1AA7"/>
    <w:rsid w:val="005D1495"/>
    <w:rsid w:val="005D2E9C"/>
    <w:rsid w:val="005D6F58"/>
    <w:rsid w:val="005D7360"/>
    <w:rsid w:val="005E0C0C"/>
    <w:rsid w:val="005E1134"/>
    <w:rsid w:val="005F36C0"/>
    <w:rsid w:val="005F5726"/>
    <w:rsid w:val="00601A25"/>
    <w:rsid w:val="00603BA1"/>
    <w:rsid w:val="00627C6F"/>
    <w:rsid w:val="006325E7"/>
    <w:rsid w:val="0063385B"/>
    <w:rsid w:val="00633E37"/>
    <w:rsid w:val="006411F7"/>
    <w:rsid w:val="0064184F"/>
    <w:rsid w:val="00642143"/>
    <w:rsid w:val="00642FAD"/>
    <w:rsid w:val="00650A97"/>
    <w:rsid w:val="0065130B"/>
    <w:rsid w:val="00652DAB"/>
    <w:rsid w:val="00657610"/>
    <w:rsid w:val="006665E0"/>
    <w:rsid w:val="00673B96"/>
    <w:rsid w:val="00675717"/>
    <w:rsid w:val="00690856"/>
    <w:rsid w:val="006941D8"/>
    <w:rsid w:val="0069604F"/>
    <w:rsid w:val="006960A9"/>
    <w:rsid w:val="006A45B8"/>
    <w:rsid w:val="006A54AE"/>
    <w:rsid w:val="006C4DF8"/>
    <w:rsid w:val="006C58F2"/>
    <w:rsid w:val="006C5E8A"/>
    <w:rsid w:val="006C7D1A"/>
    <w:rsid w:val="006D6784"/>
    <w:rsid w:val="006E0121"/>
    <w:rsid w:val="006E0181"/>
    <w:rsid w:val="006E2802"/>
    <w:rsid w:val="006E46AD"/>
    <w:rsid w:val="007011C5"/>
    <w:rsid w:val="00701E74"/>
    <w:rsid w:val="00703F16"/>
    <w:rsid w:val="007053E3"/>
    <w:rsid w:val="00713DA6"/>
    <w:rsid w:val="00716B56"/>
    <w:rsid w:val="00716D9C"/>
    <w:rsid w:val="00733A4F"/>
    <w:rsid w:val="00743CDD"/>
    <w:rsid w:val="0075277B"/>
    <w:rsid w:val="00755BFF"/>
    <w:rsid w:val="00756BEC"/>
    <w:rsid w:val="0076691E"/>
    <w:rsid w:val="00766C6D"/>
    <w:rsid w:val="00775F45"/>
    <w:rsid w:val="00776670"/>
    <w:rsid w:val="00781259"/>
    <w:rsid w:val="007850C8"/>
    <w:rsid w:val="00785353"/>
    <w:rsid w:val="00794A10"/>
    <w:rsid w:val="007B7B10"/>
    <w:rsid w:val="007E1099"/>
    <w:rsid w:val="007E4A8B"/>
    <w:rsid w:val="007F0F46"/>
    <w:rsid w:val="007F2F05"/>
    <w:rsid w:val="007F5166"/>
    <w:rsid w:val="008137BE"/>
    <w:rsid w:val="00815CF4"/>
    <w:rsid w:val="00823702"/>
    <w:rsid w:val="00832D0F"/>
    <w:rsid w:val="008352F5"/>
    <w:rsid w:val="00846239"/>
    <w:rsid w:val="0084647E"/>
    <w:rsid w:val="00852FB2"/>
    <w:rsid w:val="00860B31"/>
    <w:rsid w:val="00864BAA"/>
    <w:rsid w:val="00866799"/>
    <w:rsid w:val="00873973"/>
    <w:rsid w:val="00886543"/>
    <w:rsid w:val="00892568"/>
    <w:rsid w:val="008A1A30"/>
    <w:rsid w:val="008A35BF"/>
    <w:rsid w:val="008B02D2"/>
    <w:rsid w:val="008B2E42"/>
    <w:rsid w:val="008B32D8"/>
    <w:rsid w:val="008C0629"/>
    <w:rsid w:val="008C1097"/>
    <w:rsid w:val="008C509F"/>
    <w:rsid w:val="008C78C1"/>
    <w:rsid w:val="008D168C"/>
    <w:rsid w:val="008D2DBC"/>
    <w:rsid w:val="008E6FE6"/>
    <w:rsid w:val="008F06EC"/>
    <w:rsid w:val="008F18F2"/>
    <w:rsid w:val="008F2CF7"/>
    <w:rsid w:val="008F35D6"/>
    <w:rsid w:val="008F53D5"/>
    <w:rsid w:val="008F6FB6"/>
    <w:rsid w:val="00907B65"/>
    <w:rsid w:val="009142D1"/>
    <w:rsid w:val="009230EF"/>
    <w:rsid w:val="00925117"/>
    <w:rsid w:val="0094010B"/>
    <w:rsid w:val="00953ECF"/>
    <w:rsid w:val="00954390"/>
    <w:rsid w:val="009565EE"/>
    <w:rsid w:val="00971120"/>
    <w:rsid w:val="009740E3"/>
    <w:rsid w:val="009822F5"/>
    <w:rsid w:val="00986B8B"/>
    <w:rsid w:val="00986E3C"/>
    <w:rsid w:val="0099060C"/>
    <w:rsid w:val="009A0EC2"/>
    <w:rsid w:val="009A10FD"/>
    <w:rsid w:val="009C437C"/>
    <w:rsid w:val="009C627A"/>
    <w:rsid w:val="009C6DA2"/>
    <w:rsid w:val="009D05F9"/>
    <w:rsid w:val="009D26B9"/>
    <w:rsid w:val="009D44FF"/>
    <w:rsid w:val="009D5E28"/>
    <w:rsid w:val="009D5E46"/>
    <w:rsid w:val="009D6181"/>
    <w:rsid w:val="009E63E0"/>
    <w:rsid w:val="009F2DD7"/>
    <w:rsid w:val="00A0001C"/>
    <w:rsid w:val="00A16460"/>
    <w:rsid w:val="00A258F7"/>
    <w:rsid w:val="00A25D61"/>
    <w:rsid w:val="00A27190"/>
    <w:rsid w:val="00A30100"/>
    <w:rsid w:val="00A32833"/>
    <w:rsid w:val="00A33258"/>
    <w:rsid w:val="00A365D6"/>
    <w:rsid w:val="00A4078F"/>
    <w:rsid w:val="00A44FD5"/>
    <w:rsid w:val="00A50738"/>
    <w:rsid w:val="00A75901"/>
    <w:rsid w:val="00A84849"/>
    <w:rsid w:val="00A8608C"/>
    <w:rsid w:val="00A972AA"/>
    <w:rsid w:val="00AA3371"/>
    <w:rsid w:val="00AB18A8"/>
    <w:rsid w:val="00AB3B07"/>
    <w:rsid w:val="00AC14BC"/>
    <w:rsid w:val="00AC296B"/>
    <w:rsid w:val="00AC2C91"/>
    <w:rsid w:val="00AD0491"/>
    <w:rsid w:val="00AD05C7"/>
    <w:rsid w:val="00AD63E2"/>
    <w:rsid w:val="00AF1C08"/>
    <w:rsid w:val="00AF3D7A"/>
    <w:rsid w:val="00AF5ED8"/>
    <w:rsid w:val="00B000A8"/>
    <w:rsid w:val="00B02546"/>
    <w:rsid w:val="00B0539F"/>
    <w:rsid w:val="00B06C1D"/>
    <w:rsid w:val="00B073AE"/>
    <w:rsid w:val="00B12354"/>
    <w:rsid w:val="00B12548"/>
    <w:rsid w:val="00B20D03"/>
    <w:rsid w:val="00B22ABE"/>
    <w:rsid w:val="00B365DF"/>
    <w:rsid w:val="00B41F17"/>
    <w:rsid w:val="00B57B89"/>
    <w:rsid w:val="00B6352F"/>
    <w:rsid w:val="00B64830"/>
    <w:rsid w:val="00B65A40"/>
    <w:rsid w:val="00B664BD"/>
    <w:rsid w:val="00B715E6"/>
    <w:rsid w:val="00B7733C"/>
    <w:rsid w:val="00B84EE3"/>
    <w:rsid w:val="00B934C6"/>
    <w:rsid w:val="00B95921"/>
    <w:rsid w:val="00B97DF4"/>
    <w:rsid w:val="00BA11F2"/>
    <w:rsid w:val="00BA232F"/>
    <w:rsid w:val="00BA3398"/>
    <w:rsid w:val="00BA7985"/>
    <w:rsid w:val="00BB233C"/>
    <w:rsid w:val="00BB660D"/>
    <w:rsid w:val="00BB6DCE"/>
    <w:rsid w:val="00BB6FDA"/>
    <w:rsid w:val="00BC48B5"/>
    <w:rsid w:val="00BD5FE5"/>
    <w:rsid w:val="00BD6265"/>
    <w:rsid w:val="00BE436C"/>
    <w:rsid w:val="00BE647D"/>
    <w:rsid w:val="00BF0122"/>
    <w:rsid w:val="00C00EAA"/>
    <w:rsid w:val="00C01644"/>
    <w:rsid w:val="00C0180A"/>
    <w:rsid w:val="00C06424"/>
    <w:rsid w:val="00C13738"/>
    <w:rsid w:val="00C16938"/>
    <w:rsid w:val="00C33E06"/>
    <w:rsid w:val="00C36F45"/>
    <w:rsid w:val="00C40748"/>
    <w:rsid w:val="00C45EB1"/>
    <w:rsid w:val="00C4602D"/>
    <w:rsid w:val="00C5232B"/>
    <w:rsid w:val="00C53111"/>
    <w:rsid w:val="00C53242"/>
    <w:rsid w:val="00C62F15"/>
    <w:rsid w:val="00C633F2"/>
    <w:rsid w:val="00C63EE4"/>
    <w:rsid w:val="00C73264"/>
    <w:rsid w:val="00C75342"/>
    <w:rsid w:val="00C75BA8"/>
    <w:rsid w:val="00C84177"/>
    <w:rsid w:val="00C85D48"/>
    <w:rsid w:val="00CA068C"/>
    <w:rsid w:val="00CA490F"/>
    <w:rsid w:val="00CA4AA5"/>
    <w:rsid w:val="00CB26EF"/>
    <w:rsid w:val="00CB63F2"/>
    <w:rsid w:val="00CC28F7"/>
    <w:rsid w:val="00CC68B0"/>
    <w:rsid w:val="00CC7159"/>
    <w:rsid w:val="00CD1FBE"/>
    <w:rsid w:val="00CD3B65"/>
    <w:rsid w:val="00CD7402"/>
    <w:rsid w:val="00CF1C30"/>
    <w:rsid w:val="00CF3666"/>
    <w:rsid w:val="00CF674B"/>
    <w:rsid w:val="00CF6D6D"/>
    <w:rsid w:val="00CF7EF0"/>
    <w:rsid w:val="00D00049"/>
    <w:rsid w:val="00D04894"/>
    <w:rsid w:val="00D10875"/>
    <w:rsid w:val="00D15FAE"/>
    <w:rsid w:val="00D21A1E"/>
    <w:rsid w:val="00D2304C"/>
    <w:rsid w:val="00D26217"/>
    <w:rsid w:val="00D27216"/>
    <w:rsid w:val="00D41C9B"/>
    <w:rsid w:val="00D51D06"/>
    <w:rsid w:val="00D558EE"/>
    <w:rsid w:val="00D625D3"/>
    <w:rsid w:val="00D6403A"/>
    <w:rsid w:val="00D67895"/>
    <w:rsid w:val="00D706EC"/>
    <w:rsid w:val="00D72CEF"/>
    <w:rsid w:val="00D73FDD"/>
    <w:rsid w:val="00D9554D"/>
    <w:rsid w:val="00DA01B6"/>
    <w:rsid w:val="00DA109C"/>
    <w:rsid w:val="00DA2B34"/>
    <w:rsid w:val="00DA53AE"/>
    <w:rsid w:val="00DB792A"/>
    <w:rsid w:val="00DC48A3"/>
    <w:rsid w:val="00DC5832"/>
    <w:rsid w:val="00DC6C05"/>
    <w:rsid w:val="00DE252E"/>
    <w:rsid w:val="00DF3B1A"/>
    <w:rsid w:val="00E20AD4"/>
    <w:rsid w:val="00E27BC5"/>
    <w:rsid w:val="00E30EBD"/>
    <w:rsid w:val="00E313E6"/>
    <w:rsid w:val="00E31A22"/>
    <w:rsid w:val="00E34263"/>
    <w:rsid w:val="00E428BC"/>
    <w:rsid w:val="00E45C76"/>
    <w:rsid w:val="00E4766B"/>
    <w:rsid w:val="00E55F72"/>
    <w:rsid w:val="00E63B26"/>
    <w:rsid w:val="00E647CE"/>
    <w:rsid w:val="00E7171D"/>
    <w:rsid w:val="00E73F45"/>
    <w:rsid w:val="00E7499A"/>
    <w:rsid w:val="00E85171"/>
    <w:rsid w:val="00E8790B"/>
    <w:rsid w:val="00E92608"/>
    <w:rsid w:val="00EB3213"/>
    <w:rsid w:val="00EB3918"/>
    <w:rsid w:val="00EC16D5"/>
    <w:rsid w:val="00EC2F22"/>
    <w:rsid w:val="00EC3963"/>
    <w:rsid w:val="00EC588E"/>
    <w:rsid w:val="00ED4FFA"/>
    <w:rsid w:val="00EE3A90"/>
    <w:rsid w:val="00EE6B22"/>
    <w:rsid w:val="00F03533"/>
    <w:rsid w:val="00F10970"/>
    <w:rsid w:val="00F12E9C"/>
    <w:rsid w:val="00F14C0D"/>
    <w:rsid w:val="00F16D40"/>
    <w:rsid w:val="00F17563"/>
    <w:rsid w:val="00F23827"/>
    <w:rsid w:val="00F26738"/>
    <w:rsid w:val="00F31386"/>
    <w:rsid w:val="00F37A89"/>
    <w:rsid w:val="00F52E6B"/>
    <w:rsid w:val="00F65A67"/>
    <w:rsid w:val="00F74146"/>
    <w:rsid w:val="00F75FBD"/>
    <w:rsid w:val="00F823CB"/>
    <w:rsid w:val="00F91603"/>
    <w:rsid w:val="00F91BB2"/>
    <w:rsid w:val="00F94F17"/>
    <w:rsid w:val="00FA7A15"/>
    <w:rsid w:val="00FB3A2D"/>
    <w:rsid w:val="00FC5A0E"/>
    <w:rsid w:val="00FD66DD"/>
    <w:rsid w:val="00FE536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8" w:uiPriority="39"/>
    <w:lsdException w:name="caption" w:uiPriority="35" w:qFormat="1"/>
    <w:lsdException w:name="List Bullet" w:uiPriority="37"/>
    <w:lsdException w:name="List Bullet 2" w:uiPriority="37"/>
    <w:lsdException w:name="List Bullet 3" w:uiPriority="37"/>
    <w:lsdException w:name="List Bullet 4" w:uiPriority="37"/>
    <w:lsdException w:name="List Bullet 5" w:uiPriority="37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8"/>
    <w:pPr>
      <w:spacing w:after="120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00A8"/>
    <w:pPr>
      <w:keepNext/>
      <w:keepLines/>
      <w:spacing w:before="480"/>
      <w:outlineLvl w:val="0"/>
    </w:pPr>
    <w:rPr>
      <w:rFonts w:ascii="Segoe UI Light" w:eastAsiaTheme="majorEastAsia" w:hAnsi="Segoe UI Light" w:cstheme="majorBidi"/>
      <w:bCs/>
      <w:caps/>
      <w:color w:val="305694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7159"/>
    <w:pPr>
      <w:keepNext/>
      <w:keepLines/>
      <w:spacing w:before="200"/>
      <w:outlineLvl w:val="1"/>
    </w:pPr>
    <w:rPr>
      <w:rFonts w:eastAsiaTheme="majorEastAsia" w:cstheme="majorBidi"/>
      <w:b/>
      <w:bCs/>
      <w:color w:val="388C4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00A8"/>
    <w:pPr>
      <w:keepNext/>
      <w:keepLines/>
      <w:spacing w:before="200"/>
      <w:outlineLvl w:val="2"/>
    </w:pPr>
    <w:rPr>
      <w:rFonts w:eastAsiaTheme="majorEastAsia" w:cstheme="majorBidi"/>
      <w:b/>
      <w:bCs/>
      <w:color w:val="30569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0A8"/>
    <w:pPr>
      <w:keepNext/>
      <w:keepLines/>
      <w:spacing w:before="200" w:after="160"/>
      <w:outlineLvl w:val="3"/>
    </w:pPr>
    <w:rPr>
      <w:rFonts w:ascii="Corbel" w:eastAsiaTheme="majorEastAsia" w:hAnsi="Corbel" w:cstheme="majorBidi"/>
      <w:bCs/>
      <w:i/>
      <w:iCs/>
      <w:color w:val="30569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0A8"/>
    <w:pPr>
      <w:keepNext/>
      <w:keepLines/>
      <w:spacing w:before="200" w:after="0"/>
      <w:outlineLvl w:val="4"/>
    </w:pPr>
    <w:rPr>
      <w:rFonts w:ascii="Corbel" w:eastAsiaTheme="majorEastAsia" w:hAnsi="Corbel" w:cstheme="majorBidi"/>
      <w:color w:val="30569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51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33D2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51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51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51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adresse1">
    <w:name w:val="Modtageradresse1"/>
    <w:basedOn w:val="Ingenafstand"/>
    <w:autoRedefine/>
    <w:uiPriority w:val="5"/>
    <w:rsid w:val="0021511E"/>
    <w:pPr>
      <w:spacing w:before="360" w:after="360"/>
      <w:contextualSpacing/>
    </w:pPr>
    <w:rPr>
      <w:rFonts w:cs="Times New Roman"/>
    </w:rPr>
  </w:style>
  <w:style w:type="paragraph" w:styleId="Ingenafstand">
    <w:name w:val="No Spacing"/>
    <w:aliases w:val="Tabeltypografi"/>
    <w:basedOn w:val="Normal"/>
    <w:next w:val="Normal"/>
    <w:uiPriority w:val="1"/>
    <w:qFormat/>
    <w:rsid w:val="00B000A8"/>
    <w:pPr>
      <w:spacing w:after="0"/>
    </w:pPr>
  </w:style>
  <w:style w:type="paragraph" w:customStyle="1" w:styleId="Klubnavn">
    <w:name w:val="Klubnavn"/>
    <w:basedOn w:val="Ingenafstand"/>
    <w:autoRedefine/>
    <w:uiPriority w:val="3"/>
    <w:rsid w:val="0021511E"/>
    <w:pPr>
      <w:spacing w:after="360"/>
      <w:contextualSpacing/>
    </w:pPr>
    <w:rPr>
      <w:rFonts w:ascii="Geogrotesque Bd" w:hAnsi="Geogrotesque Bd" w:cs="Times New Roman"/>
      <w:color w:val="5F5F5F"/>
      <w:sz w:val="20"/>
    </w:rPr>
  </w:style>
  <w:style w:type="paragraph" w:customStyle="1" w:styleId="Undertitel">
    <w:name w:val="Under titel"/>
    <w:basedOn w:val="Normal"/>
    <w:uiPriority w:val="35"/>
    <w:qFormat/>
    <w:rsid w:val="00B000A8"/>
    <w:pPr>
      <w:spacing w:after="160"/>
    </w:pPr>
    <w:rPr>
      <w:rFonts w:ascii="Geogrotesque Rg" w:hAnsi="Geogrotesque Rg"/>
      <w:color w:val="7F7F7F" w:themeColor="text1" w:themeTint="80"/>
      <w:sz w:val="23"/>
      <w:szCs w:val="23"/>
      <w:lang w:val="en-US"/>
    </w:rPr>
  </w:style>
  <w:style w:type="paragraph" w:customStyle="1" w:styleId="Overskrift20">
    <w:name w:val="Overskrift2"/>
    <w:basedOn w:val="Indholdsfortegnelse9"/>
    <w:link w:val="Overskrift2Tegn0"/>
    <w:rsid w:val="0021511E"/>
    <w:pPr>
      <w:spacing w:after="0"/>
    </w:pPr>
    <w:rPr>
      <w:rFonts w:ascii="Geogrotesque Lg It" w:hAnsi="Geogrotesque Lg It"/>
      <w:caps/>
      <w:color w:val="666666" w:themeColor="text2"/>
    </w:rPr>
  </w:style>
  <w:style w:type="character" w:customStyle="1" w:styleId="Overskrift2Tegn0">
    <w:name w:val="Overskrift2 Tegn"/>
    <w:basedOn w:val="Indholdsfortegnelse9Tegn"/>
    <w:link w:val="Overskrift20"/>
    <w:rsid w:val="0021511E"/>
    <w:rPr>
      <w:rFonts w:ascii="Geogrotesque Lg It" w:hAnsi="Geogrotesque Lg It"/>
      <w:caps/>
      <w:color w:val="666666" w:themeColor="text2"/>
      <w:sz w:val="23"/>
      <w:szCs w:val="23"/>
      <w:lang w:val="en-US"/>
    </w:rPr>
  </w:style>
  <w:style w:type="paragraph" w:styleId="Indholdsfortegnelse9">
    <w:name w:val="toc 9"/>
    <w:aliases w:val="Overskrift tekst"/>
    <w:basedOn w:val="Normal"/>
    <w:next w:val="Normal"/>
    <w:link w:val="Indholdsfortegnelse9Tegn"/>
    <w:autoRedefine/>
    <w:uiPriority w:val="99"/>
    <w:semiHidden/>
    <w:unhideWhenUsed/>
    <w:rsid w:val="0021511E"/>
    <w:rPr>
      <w:rFonts w:ascii="Geogrotesque Lg" w:hAnsi="Geogrotesque Lg"/>
      <w:color w:val="666666"/>
      <w:sz w:val="23"/>
      <w:szCs w:val="23"/>
      <w:lang w:val="en-US"/>
    </w:rPr>
  </w:style>
  <w:style w:type="paragraph" w:customStyle="1" w:styleId="Overskrift10">
    <w:name w:val="Overskrift1"/>
    <w:basedOn w:val="Indholdsfortegnelse9"/>
    <w:link w:val="Overskrift1Tegn0"/>
    <w:rsid w:val="0021511E"/>
    <w:rPr>
      <w:rFonts w:ascii="Geogrotesque Bd" w:hAnsi="Geogrotesque Bd"/>
      <w:caps/>
    </w:rPr>
  </w:style>
  <w:style w:type="character" w:customStyle="1" w:styleId="Overskrift1Tegn0">
    <w:name w:val="Overskrift1 Tegn"/>
    <w:basedOn w:val="Indholdsfortegnelse9Tegn"/>
    <w:link w:val="Overskrift10"/>
    <w:rsid w:val="0021511E"/>
    <w:rPr>
      <w:rFonts w:ascii="Geogrotesque Bd" w:hAnsi="Geogrotesque Bd"/>
      <w:caps/>
      <w:color w:val="666666"/>
      <w:sz w:val="23"/>
      <w:szCs w:val="23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00A8"/>
    <w:rPr>
      <w:rFonts w:ascii="Calibri" w:eastAsiaTheme="majorEastAsia" w:hAnsi="Calibri" w:cstheme="majorBidi"/>
      <w:b/>
      <w:bCs/>
      <w:color w:val="30569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00A8"/>
    <w:rPr>
      <w:rFonts w:ascii="Corbel" w:eastAsiaTheme="majorEastAsia" w:hAnsi="Corbel" w:cstheme="majorBidi"/>
      <w:bCs/>
      <w:i/>
      <w:iCs/>
      <w:color w:val="30569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00A8"/>
    <w:rPr>
      <w:rFonts w:ascii="Corbel" w:eastAsiaTheme="majorEastAsia" w:hAnsi="Corbel" w:cstheme="majorBidi"/>
      <w:color w:val="30569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511E"/>
    <w:rPr>
      <w:rFonts w:asciiTheme="majorHAnsi" w:eastAsiaTheme="majorEastAsia" w:hAnsiTheme="majorHAnsi" w:cstheme="majorBidi"/>
      <w:i/>
      <w:iCs/>
      <w:color w:val="533D25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5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51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5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</w:pPr>
    <w:rPr>
      <w:rFonts w:cs="Times New Roman"/>
      <w:smallCaps/>
      <w:color w:val="A71933" w:themeColor="accent2"/>
    </w:rPr>
  </w:style>
  <w:style w:type="paragraph" w:styleId="Indholdsfortegnelse2">
    <w:name w:val="toc 2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  <w:ind w:left="216"/>
    </w:pPr>
    <w:rPr>
      <w:rFonts w:cs="Times New Roman"/>
      <w:smallCaps/>
    </w:rPr>
  </w:style>
  <w:style w:type="paragraph" w:styleId="Indholdsfortegnelse3">
    <w:name w:val="toc 3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  <w:ind w:left="446"/>
    </w:pPr>
    <w:rPr>
      <w:rFonts w:cs="Times New Roman"/>
      <w:smallCaps/>
    </w:rPr>
  </w:style>
  <w:style w:type="paragraph" w:styleId="Indholdsfortegnelse4">
    <w:name w:val="toc 4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  <w:ind w:left="662"/>
    </w:pPr>
    <w:rPr>
      <w:rFonts w:cs="Times New Roman"/>
      <w:smallCaps/>
    </w:rPr>
  </w:style>
  <w:style w:type="paragraph" w:styleId="Indholdsfortegnelse7">
    <w:name w:val="toc 7"/>
    <w:aliases w:val="Navnetræk"/>
    <w:basedOn w:val="Opstilling-punkttegn2"/>
    <w:next w:val="Normal"/>
    <w:autoRedefine/>
    <w:uiPriority w:val="99"/>
    <w:semiHidden/>
    <w:unhideWhenUsed/>
    <w:rsid w:val="0021511E"/>
    <w:pPr>
      <w:numPr>
        <w:numId w:val="0"/>
      </w:numPr>
      <w:spacing w:before="120" w:after="0"/>
      <w:ind w:left="714" w:hanging="714"/>
    </w:pPr>
    <w:rPr>
      <w:rFonts w:ascii="Geogrotesque SmBd" w:hAnsi="Geogrotesque SmBd"/>
      <w:sz w:val="18"/>
      <w:szCs w:val="18"/>
    </w:rPr>
  </w:style>
  <w:style w:type="paragraph" w:styleId="Opstilling-punkttegn2">
    <w:name w:val="List Bullet 2"/>
    <w:basedOn w:val="Listeafsnit"/>
    <w:uiPriority w:val="37"/>
    <w:semiHidden/>
    <w:unhideWhenUsed/>
    <w:rsid w:val="0021511E"/>
    <w:pPr>
      <w:numPr>
        <w:numId w:val="3"/>
      </w:numPr>
      <w:spacing w:before="240" w:after="600"/>
    </w:pPr>
    <w:rPr>
      <w:sz w:val="20"/>
    </w:rPr>
  </w:style>
  <w:style w:type="character" w:customStyle="1" w:styleId="Indholdsfortegnelse9Tegn">
    <w:name w:val="Indholdsfortegnelse 9 Tegn"/>
    <w:aliases w:val="Overskrift tekst Tegn"/>
    <w:basedOn w:val="Standardskrifttypeiafsnit"/>
    <w:link w:val="Indholdsfortegnelse9"/>
    <w:uiPriority w:val="99"/>
    <w:semiHidden/>
    <w:rsid w:val="0021511E"/>
    <w:rPr>
      <w:rFonts w:ascii="Geogrotesque Lg" w:hAnsi="Geogrotesque Lg"/>
      <w:color w:val="666666"/>
      <w:sz w:val="23"/>
      <w:szCs w:val="23"/>
      <w:lang w:val="en-US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1511E"/>
    <w:pPr>
      <w:spacing w:after="200"/>
    </w:pPr>
    <w:rPr>
      <w:b/>
      <w:bCs/>
      <w:color w:val="A87C4C" w:themeColor="accent1"/>
      <w:sz w:val="18"/>
      <w:szCs w:val="18"/>
    </w:rPr>
  </w:style>
  <w:style w:type="paragraph" w:styleId="Opstilling-punkttegn">
    <w:name w:val="List Bullet"/>
    <w:aliases w:val="Forsidetekst"/>
    <w:basedOn w:val="Normal"/>
    <w:uiPriority w:val="37"/>
    <w:semiHidden/>
    <w:unhideWhenUsed/>
    <w:rsid w:val="0021511E"/>
    <w:pPr>
      <w:spacing w:after="0"/>
    </w:pPr>
    <w:rPr>
      <w:rFonts w:ascii="Geogrotesque Lg" w:hAnsi="Geogrotesque Lg"/>
      <w:color w:val="305694"/>
      <w:sz w:val="56"/>
      <w:szCs w:val="56"/>
      <w:lang w:val="en-US"/>
    </w:rPr>
  </w:style>
  <w:style w:type="paragraph" w:styleId="Listeafsnit">
    <w:name w:val="List Paragraph"/>
    <w:basedOn w:val="Normal"/>
    <w:uiPriority w:val="34"/>
    <w:qFormat/>
    <w:rsid w:val="00B000A8"/>
    <w:pPr>
      <w:ind w:left="720"/>
      <w:contextualSpacing/>
    </w:pPr>
  </w:style>
  <w:style w:type="paragraph" w:styleId="Opstilling-punkttegn3">
    <w:name w:val="List Bullet 3"/>
    <w:aliases w:val="Opstilling blå liste"/>
    <w:basedOn w:val="Normal"/>
    <w:uiPriority w:val="37"/>
    <w:semiHidden/>
    <w:unhideWhenUsed/>
    <w:rsid w:val="0021511E"/>
    <w:pPr>
      <w:numPr>
        <w:numId w:val="5"/>
      </w:numPr>
      <w:spacing w:before="60" w:after="60"/>
    </w:pPr>
    <w:rPr>
      <w:rFonts w:ascii="Geogrotesque Md" w:hAnsi="Geogrotesque Md" w:cs="Times New Roman"/>
      <w:b/>
      <w:color w:val="305694"/>
      <w:sz w:val="20"/>
    </w:rPr>
  </w:style>
  <w:style w:type="paragraph" w:styleId="Opstilling-punkttegn4">
    <w:name w:val="List Bullet 4"/>
    <w:basedOn w:val="Normal"/>
    <w:uiPriority w:val="37"/>
    <w:semiHidden/>
    <w:unhideWhenUsed/>
    <w:rsid w:val="0021511E"/>
    <w:pPr>
      <w:numPr>
        <w:numId w:val="7"/>
      </w:numPr>
      <w:spacing w:after="0"/>
    </w:pPr>
    <w:rPr>
      <w:rFonts w:cs="Times New Roman"/>
    </w:rPr>
  </w:style>
  <w:style w:type="paragraph" w:styleId="Opstilling-punkttegn5">
    <w:name w:val="List Bullet 5"/>
    <w:aliases w:val="Overskrift BLÅ"/>
    <w:basedOn w:val="Overskrift10"/>
    <w:uiPriority w:val="37"/>
    <w:semiHidden/>
    <w:unhideWhenUsed/>
    <w:rsid w:val="0021511E"/>
    <w:rPr>
      <w:rFonts w:ascii="Geogrotesque Md" w:hAnsi="Geogrotesque Md"/>
      <w:color w:val="305694"/>
      <w:sz w:val="28"/>
      <w:szCs w:val="28"/>
      <w:lang w:val="da-DK"/>
    </w:rPr>
  </w:style>
  <w:style w:type="paragraph" w:styleId="Sluthilsen">
    <w:name w:val="Closing"/>
    <w:basedOn w:val="Normal"/>
    <w:link w:val="SluthilsenTegn"/>
    <w:autoRedefine/>
    <w:uiPriority w:val="7"/>
    <w:semiHidden/>
    <w:unhideWhenUsed/>
    <w:qFormat/>
    <w:rsid w:val="00B000A8"/>
    <w:pPr>
      <w:spacing w:before="240" w:after="240"/>
      <w:contextualSpacing/>
    </w:pPr>
    <w:rPr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7"/>
    <w:semiHidden/>
    <w:rsid w:val="00B000A8"/>
    <w:rPr>
      <w:rFonts w:ascii="Calibri" w:hAnsi="Calibri"/>
      <w:szCs w:val="20"/>
      <w:lang w:eastAsia="da-DK"/>
    </w:rPr>
  </w:style>
  <w:style w:type="paragraph" w:styleId="Starthilsen">
    <w:name w:val="Salutation"/>
    <w:basedOn w:val="Ingenafstand"/>
    <w:next w:val="Normal"/>
    <w:link w:val="StarthilsenTegn"/>
    <w:autoRedefine/>
    <w:uiPriority w:val="6"/>
    <w:semiHidden/>
    <w:unhideWhenUsed/>
    <w:qFormat/>
    <w:rsid w:val="00B000A8"/>
    <w:pPr>
      <w:spacing w:before="480" w:after="240"/>
      <w:contextualSpacing/>
    </w:pPr>
    <w:rPr>
      <w:b/>
      <w:color w:val="000000" w:themeColor="text1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6"/>
    <w:semiHidden/>
    <w:rsid w:val="00B000A8"/>
    <w:rPr>
      <w:rFonts w:ascii="Calibri" w:hAnsi="Calibri"/>
      <w:b/>
      <w:color w:val="000000" w:themeColor="text1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B000A8"/>
    <w:rPr>
      <w:rFonts w:cs="Consolas"/>
      <w:b/>
      <w:color w:val="305694"/>
      <w:sz w:val="23"/>
      <w:szCs w:val="23"/>
    </w:rPr>
  </w:style>
  <w:style w:type="character" w:styleId="Fremhv">
    <w:name w:val="Emphasis"/>
    <w:uiPriority w:val="20"/>
    <w:qFormat/>
    <w:rsid w:val="0021511E"/>
    <w:rPr>
      <w:i/>
      <w:iCs/>
    </w:rPr>
  </w:style>
  <w:style w:type="character" w:styleId="Pladsholdertekst">
    <w:name w:val="Placeholder Text"/>
    <w:basedOn w:val="Standardskrifttypeiafsnit"/>
    <w:uiPriority w:val="99"/>
    <w:semiHidden/>
    <w:unhideWhenUsed/>
    <w:rsid w:val="0021511E"/>
    <w:rPr>
      <w:color w:val="808080"/>
    </w:rPr>
  </w:style>
  <w:style w:type="paragraph" w:styleId="Citat">
    <w:name w:val="Quote"/>
    <w:basedOn w:val="Normal"/>
    <w:link w:val="CitatTegn"/>
    <w:uiPriority w:val="29"/>
    <w:qFormat/>
    <w:rsid w:val="0021511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1511E"/>
    <w:rPr>
      <w:rFonts w:ascii="Calibri" w:hAnsi="Calibri"/>
      <w:i/>
      <w:iCs/>
      <w:color w:val="000000" w:themeColor="text1"/>
    </w:rPr>
  </w:style>
  <w:style w:type="paragraph" w:styleId="Strktcitat">
    <w:name w:val="Intense Quote"/>
    <w:basedOn w:val="Normal"/>
    <w:link w:val="StrktcitatTegn"/>
    <w:uiPriority w:val="30"/>
    <w:qFormat/>
    <w:rsid w:val="0021511E"/>
    <w:pPr>
      <w:pBdr>
        <w:bottom w:val="single" w:sz="4" w:space="4" w:color="A87C4C" w:themeColor="accent1"/>
      </w:pBdr>
      <w:spacing w:before="200" w:after="280"/>
      <w:ind w:left="936" w:right="936"/>
    </w:pPr>
    <w:rPr>
      <w:b/>
      <w:bCs/>
      <w:i/>
      <w:iCs/>
      <w:color w:val="A87C4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511E"/>
    <w:rPr>
      <w:rFonts w:ascii="Calibri" w:hAnsi="Calibri"/>
      <w:b/>
      <w:bCs/>
      <w:i/>
      <w:iCs/>
      <w:color w:val="A87C4C" w:themeColor="accent1"/>
    </w:rPr>
  </w:style>
  <w:style w:type="character" w:styleId="Svagfremhvning">
    <w:name w:val="Subtle Emphasis"/>
    <w:basedOn w:val="Standardskrifttypeiafsnit"/>
    <w:uiPriority w:val="19"/>
    <w:qFormat/>
    <w:rsid w:val="0021511E"/>
    <w:rPr>
      <w:i/>
      <w:iCs/>
      <w:color w:val="808080" w:themeColor="text1" w:themeTint="7F"/>
    </w:rPr>
  </w:style>
  <w:style w:type="character" w:styleId="Kraftigfremhvning">
    <w:name w:val="Intense Emphasis"/>
    <w:uiPriority w:val="21"/>
    <w:qFormat/>
    <w:rsid w:val="00B000A8"/>
    <w:rPr>
      <w:rFonts w:ascii="Segoe UI Semibold" w:hAnsi="Segoe UI Semibold"/>
      <w:color w:val="A71933"/>
      <w:sz w:val="28"/>
      <w:szCs w:val="28"/>
    </w:rPr>
  </w:style>
  <w:style w:type="character" w:styleId="Svaghenvisning">
    <w:name w:val="Subtle Reference"/>
    <w:basedOn w:val="Standardskrifttypeiafsnit"/>
    <w:uiPriority w:val="31"/>
    <w:qFormat/>
    <w:rsid w:val="00B000A8"/>
    <w:rPr>
      <w:smallCaps/>
      <w:color w:val="A71933"/>
      <w:u w:val="single"/>
    </w:rPr>
  </w:style>
  <w:style w:type="character" w:styleId="Kraftighenvisning">
    <w:name w:val="Intense Reference"/>
    <w:basedOn w:val="Standardskrifttypeiafsnit"/>
    <w:uiPriority w:val="32"/>
    <w:qFormat/>
    <w:rsid w:val="00B000A8"/>
    <w:rPr>
      <w:rFonts w:cs="Times New Roman"/>
      <w:b/>
      <w:color w:val="A87C4C" w:themeColor="accent1"/>
      <w:sz w:val="22"/>
      <w:szCs w:val="22"/>
      <w:u w:val="single"/>
    </w:rPr>
  </w:style>
  <w:style w:type="character" w:styleId="Bogenstitel">
    <w:name w:val="Book Title"/>
    <w:uiPriority w:val="33"/>
    <w:qFormat/>
    <w:rsid w:val="0021511E"/>
    <w:rPr>
      <w:b/>
      <w:bCs/>
      <w:smallCaps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719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7190"/>
    <w:rPr>
      <w:rFonts w:ascii="Tahoma" w:hAnsi="Tahoma" w:cs="Tahoma"/>
      <w:color w:val="000000" w:themeColor="text1"/>
      <w:sz w:val="16"/>
      <w:szCs w:val="16"/>
    </w:rPr>
  </w:style>
  <w:style w:type="paragraph" w:customStyle="1" w:styleId="Datotypografi">
    <w:name w:val="Dato typografi"/>
    <w:basedOn w:val="Normal"/>
    <w:link w:val="DatotypografiTegn"/>
    <w:qFormat/>
    <w:rsid w:val="00B000A8"/>
    <w:pPr>
      <w:spacing w:after="60"/>
    </w:pPr>
    <w:rPr>
      <w:rFonts w:ascii="Corbel" w:hAnsi="Corbel"/>
      <w:sz w:val="18"/>
      <w:szCs w:val="23"/>
      <w:lang w:val="en-US"/>
    </w:rPr>
  </w:style>
  <w:style w:type="character" w:customStyle="1" w:styleId="DatotypografiTegn">
    <w:name w:val="Dato typografi Tegn"/>
    <w:basedOn w:val="Standardskrifttypeiafsnit"/>
    <w:link w:val="Datotypografi"/>
    <w:rsid w:val="00B000A8"/>
    <w:rPr>
      <w:rFonts w:ascii="Corbel" w:hAnsi="Corbel"/>
      <w:sz w:val="18"/>
      <w:szCs w:val="23"/>
      <w:lang w:val="en-US"/>
    </w:rPr>
  </w:style>
  <w:style w:type="paragraph" w:customStyle="1" w:styleId="Listeoverskrift">
    <w:name w:val="Listeoverskrift"/>
    <w:basedOn w:val="Datotypografi"/>
    <w:link w:val="ListeoverskriftTegn"/>
    <w:qFormat/>
    <w:rsid w:val="00B000A8"/>
    <w:pPr>
      <w:framePr w:hSpace="142" w:wrap="around" w:vAnchor="text" w:hAnchor="margin" w:x="109" w:y="648"/>
    </w:pPr>
    <w:rPr>
      <w:rFonts w:ascii="Calibri" w:hAnsi="Calibri"/>
      <w:lang w:eastAsia="da-DK"/>
    </w:rPr>
  </w:style>
  <w:style w:type="character" w:customStyle="1" w:styleId="ListeoverskriftTegn">
    <w:name w:val="Listeoverskrift Tegn"/>
    <w:basedOn w:val="DatotypografiTegn"/>
    <w:link w:val="Listeoverskrift"/>
    <w:rsid w:val="00B000A8"/>
    <w:rPr>
      <w:rFonts w:ascii="Calibri" w:hAnsi="Calibri"/>
      <w:sz w:val="18"/>
      <w:szCs w:val="23"/>
      <w:lang w:val="en-US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000A8"/>
    <w:rPr>
      <w:rFonts w:ascii="Segoe UI Light" w:eastAsiaTheme="majorEastAsia" w:hAnsi="Segoe UI Light" w:cstheme="majorBidi"/>
      <w:bCs/>
      <w:caps/>
      <w:color w:val="305694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159"/>
    <w:rPr>
      <w:rFonts w:ascii="Calibri" w:eastAsiaTheme="majorEastAsia" w:hAnsi="Calibri" w:cstheme="majorBidi"/>
      <w:b/>
      <w:bCs/>
      <w:color w:val="388C42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6D6784"/>
    <w:rPr>
      <w:rFonts w:ascii="Segoe UI Light" w:hAnsi="Segoe UI Light"/>
      <w:color w:val="305694" w:themeColor="accent3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6D6784"/>
    <w:rPr>
      <w:rFonts w:ascii="Segoe UI Light" w:hAnsi="Segoe UI Light"/>
      <w:color w:val="305694" w:themeColor="accent3"/>
      <w:sz w:val="76"/>
      <w:szCs w:val="76"/>
    </w:rPr>
  </w:style>
  <w:style w:type="paragraph" w:styleId="Undertitel0">
    <w:name w:val="Subtitle"/>
    <w:basedOn w:val="Normal"/>
    <w:next w:val="Normal"/>
    <w:link w:val="UndertitelTegn"/>
    <w:uiPriority w:val="11"/>
    <w:qFormat/>
    <w:rsid w:val="00B000A8"/>
    <w:pPr>
      <w:numPr>
        <w:ilvl w:val="1"/>
      </w:numPr>
    </w:pPr>
    <w:rPr>
      <w:rFonts w:asciiTheme="minorHAnsi" w:eastAsiaTheme="majorEastAsia" w:hAnsiTheme="minorHAnsi" w:cstheme="majorBidi"/>
      <w:b/>
      <w:iCs/>
      <w:color w:val="7F7F7F" w:themeColor="text1" w:themeTint="80"/>
      <w:spacing w:val="20"/>
      <w:sz w:val="28"/>
      <w:szCs w:val="24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B000A8"/>
    <w:rPr>
      <w:rFonts w:eastAsiaTheme="majorEastAsia" w:cstheme="majorBidi"/>
      <w:b/>
      <w:iCs/>
      <w:color w:val="7F7F7F" w:themeColor="text1" w:themeTint="80"/>
      <w:spacing w:val="20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C85D4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85D48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C85D4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85D48"/>
    <w:rPr>
      <w:rFonts w:ascii="Calibri" w:hAnsi="Calibri"/>
    </w:rPr>
  </w:style>
  <w:style w:type="paragraph" w:customStyle="1" w:styleId="Default">
    <w:name w:val="Default"/>
    <w:rsid w:val="00D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inition1">
    <w:name w:val="definition1"/>
    <w:basedOn w:val="Standardskrifttypeiafsnit"/>
    <w:rsid w:val="00A33258"/>
    <w:rPr>
      <w:sz w:val="26"/>
      <w:szCs w:val="26"/>
    </w:rPr>
  </w:style>
  <w:style w:type="character" w:customStyle="1" w:styleId="highlight1">
    <w:name w:val="highlight1"/>
    <w:basedOn w:val="Standardskrifttypeiafsnit"/>
    <w:rsid w:val="005D1495"/>
    <w:rPr>
      <w:shd w:val="clear" w:color="auto" w:fill="FFFF00"/>
    </w:rPr>
  </w:style>
  <w:style w:type="character" w:styleId="Hyperlink">
    <w:name w:val="Hyperlink"/>
    <w:basedOn w:val="Standardskrifttypeiafsnit"/>
    <w:uiPriority w:val="99"/>
    <w:unhideWhenUsed/>
    <w:rsid w:val="00040CE2"/>
    <w:rPr>
      <w:color w:val="992B8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8" w:uiPriority="39"/>
    <w:lsdException w:name="caption" w:uiPriority="35" w:qFormat="1"/>
    <w:lsdException w:name="List Bullet" w:uiPriority="37"/>
    <w:lsdException w:name="List Bullet 2" w:uiPriority="37"/>
    <w:lsdException w:name="List Bullet 3" w:uiPriority="37"/>
    <w:lsdException w:name="List Bullet 4" w:uiPriority="37"/>
    <w:lsdException w:name="List Bullet 5" w:uiPriority="37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8"/>
    <w:pPr>
      <w:spacing w:after="120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00A8"/>
    <w:pPr>
      <w:keepNext/>
      <w:keepLines/>
      <w:spacing w:before="480"/>
      <w:outlineLvl w:val="0"/>
    </w:pPr>
    <w:rPr>
      <w:rFonts w:ascii="Segoe UI Light" w:eastAsiaTheme="majorEastAsia" w:hAnsi="Segoe UI Light" w:cstheme="majorBidi"/>
      <w:bCs/>
      <w:caps/>
      <w:color w:val="305694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7159"/>
    <w:pPr>
      <w:keepNext/>
      <w:keepLines/>
      <w:spacing w:before="200"/>
      <w:outlineLvl w:val="1"/>
    </w:pPr>
    <w:rPr>
      <w:rFonts w:eastAsiaTheme="majorEastAsia" w:cstheme="majorBidi"/>
      <w:b/>
      <w:bCs/>
      <w:color w:val="388C4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00A8"/>
    <w:pPr>
      <w:keepNext/>
      <w:keepLines/>
      <w:spacing w:before="200"/>
      <w:outlineLvl w:val="2"/>
    </w:pPr>
    <w:rPr>
      <w:rFonts w:eastAsiaTheme="majorEastAsia" w:cstheme="majorBidi"/>
      <w:b/>
      <w:bCs/>
      <w:color w:val="30569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0A8"/>
    <w:pPr>
      <w:keepNext/>
      <w:keepLines/>
      <w:spacing w:before="200" w:after="160"/>
      <w:outlineLvl w:val="3"/>
    </w:pPr>
    <w:rPr>
      <w:rFonts w:ascii="Corbel" w:eastAsiaTheme="majorEastAsia" w:hAnsi="Corbel" w:cstheme="majorBidi"/>
      <w:bCs/>
      <w:i/>
      <w:iCs/>
      <w:color w:val="30569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0A8"/>
    <w:pPr>
      <w:keepNext/>
      <w:keepLines/>
      <w:spacing w:before="200" w:after="0"/>
      <w:outlineLvl w:val="4"/>
    </w:pPr>
    <w:rPr>
      <w:rFonts w:ascii="Corbel" w:eastAsiaTheme="majorEastAsia" w:hAnsi="Corbel" w:cstheme="majorBidi"/>
      <w:color w:val="30569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151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33D2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151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151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151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adresse1">
    <w:name w:val="Modtageradresse1"/>
    <w:basedOn w:val="Ingenafstand"/>
    <w:autoRedefine/>
    <w:uiPriority w:val="5"/>
    <w:rsid w:val="0021511E"/>
    <w:pPr>
      <w:spacing w:before="360" w:after="360"/>
      <w:contextualSpacing/>
    </w:pPr>
    <w:rPr>
      <w:rFonts w:cs="Times New Roman"/>
    </w:rPr>
  </w:style>
  <w:style w:type="paragraph" w:styleId="Ingenafstand">
    <w:name w:val="No Spacing"/>
    <w:aliases w:val="Tabeltypografi"/>
    <w:basedOn w:val="Normal"/>
    <w:next w:val="Normal"/>
    <w:uiPriority w:val="1"/>
    <w:qFormat/>
    <w:rsid w:val="00B000A8"/>
    <w:pPr>
      <w:spacing w:after="0"/>
    </w:pPr>
  </w:style>
  <w:style w:type="paragraph" w:customStyle="1" w:styleId="Klubnavn">
    <w:name w:val="Klubnavn"/>
    <w:basedOn w:val="Ingenafstand"/>
    <w:autoRedefine/>
    <w:uiPriority w:val="3"/>
    <w:rsid w:val="0021511E"/>
    <w:pPr>
      <w:spacing w:after="360"/>
      <w:contextualSpacing/>
    </w:pPr>
    <w:rPr>
      <w:rFonts w:ascii="Geogrotesque Bd" w:hAnsi="Geogrotesque Bd" w:cs="Times New Roman"/>
      <w:color w:val="5F5F5F"/>
      <w:sz w:val="20"/>
    </w:rPr>
  </w:style>
  <w:style w:type="paragraph" w:customStyle="1" w:styleId="Undertitel">
    <w:name w:val="Under titel"/>
    <w:basedOn w:val="Normal"/>
    <w:uiPriority w:val="35"/>
    <w:qFormat/>
    <w:rsid w:val="00B000A8"/>
    <w:pPr>
      <w:spacing w:after="160"/>
    </w:pPr>
    <w:rPr>
      <w:rFonts w:ascii="Geogrotesque Rg" w:hAnsi="Geogrotesque Rg"/>
      <w:color w:val="7F7F7F" w:themeColor="text1" w:themeTint="80"/>
      <w:sz w:val="23"/>
      <w:szCs w:val="23"/>
      <w:lang w:val="en-US"/>
    </w:rPr>
  </w:style>
  <w:style w:type="paragraph" w:customStyle="1" w:styleId="Overskrift20">
    <w:name w:val="Overskrift2"/>
    <w:basedOn w:val="Indholdsfortegnelse9"/>
    <w:link w:val="Overskrift2Tegn0"/>
    <w:rsid w:val="0021511E"/>
    <w:pPr>
      <w:spacing w:after="0"/>
    </w:pPr>
    <w:rPr>
      <w:rFonts w:ascii="Geogrotesque Lg It" w:hAnsi="Geogrotesque Lg It"/>
      <w:caps/>
      <w:color w:val="666666" w:themeColor="text2"/>
    </w:rPr>
  </w:style>
  <w:style w:type="character" w:customStyle="1" w:styleId="Overskrift2Tegn0">
    <w:name w:val="Overskrift2 Tegn"/>
    <w:basedOn w:val="Indholdsfortegnelse9Tegn"/>
    <w:link w:val="Overskrift20"/>
    <w:rsid w:val="0021511E"/>
    <w:rPr>
      <w:rFonts w:ascii="Geogrotesque Lg It" w:hAnsi="Geogrotesque Lg It"/>
      <w:caps/>
      <w:color w:val="666666" w:themeColor="text2"/>
      <w:sz w:val="23"/>
      <w:szCs w:val="23"/>
      <w:lang w:val="en-US"/>
    </w:rPr>
  </w:style>
  <w:style w:type="paragraph" w:styleId="Indholdsfortegnelse9">
    <w:name w:val="toc 9"/>
    <w:aliases w:val="Overskrift tekst"/>
    <w:basedOn w:val="Normal"/>
    <w:next w:val="Normal"/>
    <w:link w:val="Indholdsfortegnelse9Tegn"/>
    <w:autoRedefine/>
    <w:uiPriority w:val="99"/>
    <w:semiHidden/>
    <w:unhideWhenUsed/>
    <w:rsid w:val="0021511E"/>
    <w:rPr>
      <w:rFonts w:ascii="Geogrotesque Lg" w:hAnsi="Geogrotesque Lg"/>
      <w:color w:val="666666"/>
      <w:sz w:val="23"/>
      <w:szCs w:val="23"/>
      <w:lang w:val="en-US"/>
    </w:rPr>
  </w:style>
  <w:style w:type="paragraph" w:customStyle="1" w:styleId="Overskrift10">
    <w:name w:val="Overskrift1"/>
    <w:basedOn w:val="Indholdsfortegnelse9"/>
    <w:link w:val="Overskrift1Tegn0"/>
    <w:rsid w:val="0021511E"/>
    <w:rPr>
      <w:rFonts w:ascii="Geogrotesque Bd" w:hAnsi="Geogrotesque Bd"/>
      <w:caps/>
    </w:rPr>
  </w:style>
  <w:style w:type="character" w:customStyle="1" w:styleId="Overskrift1Tegn0">
    <w:name w:val="Overskrift1 Tegn"/>
    <w:basedOn w:val="Indholdsfortegnelse9Tegn"/>
    <w:link w:val="Overskrift10"/>
    <w:rsid w:val="0021511E"/>
    <w:rPr>
      <w:rFonts w:ascii="Geogrotesque Bd" w:hAnsi="Geogrotesque Bd"/>
      <w:caps/>
      <w:color w:val="666666"/>
      <w:sz w:val="23"/>
      <w:szCs w:val="23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00A8"/>
    <w:rPr>
      <w:rFonts w:ascii="Calibri" w:eastAsiaTheme="majorEastAsia" w:hAnsi="Calibri" w:cstheme="majorBidi"/>
      <w:b/>
      <w:bCs/>
      <w:color w:val="30569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00A8"/>
    <w:rPr>
      <w:rFonts w:ascii="Corbel" w:eastAsiaTheme="majorEastAsia" w:hAnsi="Corbel" w:cstheme="majorBidi"/>
      <w:bCs/>
      <w:i/>
      <w:iCs/>
      <w:color w:val="30569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00A8"/>
    <w:rPr>
      <w:rFonts w:ascii="Corbel" w:eastAsiaTheme="majorEastAsia" w:hAnsi="Corbel" w:cstheme="majorBidi"/>
      <w:color w:val="30569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1511E"/>
    <w:rPr>
      <w:rFonts w:asciiTheme="majorHAnsi" w:eastAsiaTheme="majorEastAsia" w:hAnsiTheme="majorHAnsi" w:cstheme="majorBidi"/>
      <w:i/>
      <w:iCs/>
      <w:color w:val="533D25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151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151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15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</w:pPr>
    <w:rPr>
      <w:rFonts w:cs="Times New Roman"/>
      <w:smallCaps/>
      <w:color w:val="A71933" w:themeColor="accent2"/>
    </w:rPr>
  </w:style>
  <w:style w:type="paragraph" w:styleId="Indholdsfortegnelse2">
    <w:name w:val="toc 2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  <w:ind w:left="216"/>
    </w:pPr>
    <w:rPr>
      <w:rFonts w:cs="Times New Roman"/>
      <w:smallCaps/>
    </w:rPr>
  </w:style>
  <w:style w:type="paragraph" w:styleId="Indholdsfortegnelse3">
    <w:name w:val="toc 3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  <w:ind w:left="446"/>
    </w:pPr>
    <w:rPr>
      <w:rFonts w:cs="Times New Roman"/>
      <w:smallCaps/>
    </w:rPr>
  </w:style>
  <w:style w:type="paragraph" w:styleId="Indholdsfortegnelse4">
    <w:name w:val="toc 4"/>
    <w:basedOn w:val="Normal"/>
    <w:next w:val="Normal"/>
    <w:autoRedefine/>
    <w:uiPriority w:val="99"/>
    <w:semiHidden/>
    <w:unhideWhenUsed/>
    <w:rsid w:val="0021511E"/>
    <w:pPr>
      <w:tabs>
        <w:tab w:val="right" w:leader="dot" w:pos="8630"/>
      </w:tabs>
      <w:spacing w:after="40"/>
      <w:ind w:left="662"/>
    </w:pPr>
    <w:rPr>
      <w:rFonts w:cs="Times New Roman"/>
      <w:smallCaps/>
    </w:rPr>
  </w:style>
  <w:style w:type="paragraph" w:styleId="Indholdsfortegnelse7">
    <w:name w:val="toc 7"/>
    <w:aliases w:val="Navnetræk"/>
    <w:basedOn w:val="Opstilling-punkttegn2"/>
    <w:next w:val="Normal"/>
    <w:autoRedefine/>
    <w:uiPriority w:val="99"/>
    <w:semiHidden/>
    <w:unhideWhenUsed/>
    <w:rsid w:val="0021511E"/>
    <w:pPr>
      <w:numPr>
        <w:numId w:val="0"/>
      </w:numPr>
      <w:spacing w:before="120" w:after="0"/>
      <w:ind w:left="714" w:hanging="714"/>
    </w:pPr>
    <w:rPr>
      <w:rFonts w:ascii="Geogrotesque SmBd" w:hAnsi="Geogrotesque SmBd"/>
      <w:sz w:val="18"/>
      <w:szCs w:val="18"/>
    </w:rPr>
  </w:style>
  <w:style w:type="paragraph" w:styleId="Opstilling-punkttegn2">
    <w:name w:val="List Bullet 2"/>
    <w:basedOn w:val="Listeafsnit"/>
    <w:uiPriority w:val="37"/>
    <w:semiHidden/>
    <w:unhideWhenUsed/>
    <w:rsid w:val="0021511E"/>
    <w:pPr>
      <w:numPr>
        <w:numId w:val="3"/>
      </w:numPr>
      <w:spacing w:before="240" w:after="600"/>
    </w:pPr>
    <w:rPr>
      <w:sz w:val="20"/>
    </w:rPr>
  </w:style>
  <w:style w:type="character" w:customStyle="1" w:styleId="Indholdsfortegnelse9Tegn">
    <w:name w:val="Indholdsfortegnelse 9 Tegn"/>
    <w:aliases w:val="Overskrift tekst Tegn"/>
    <w:basedOn w:val="Standardskrifttypeiafsnit"/>
    <w:link w:val="Indholdsfortegnelse9"/>
    <w:uiPriority w:val="99"/>
    <w:semiHidden/>
    <w:rsid w:val="0021511E"/>
    <w:rPr>
      <w:rFonts w:ascii="Geogrotesque Lg" w:hAnsi="Geogrotesque Lg"/>
      <w:color w:val="666666"/>
      <w:sz w:val="23"/>
      <w:szCs w:val="23"/>
      <w:lang w:val="en-US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1511E"/>
    <w:pPr>
      <w:spacing w:after="200"/>
    </w:pPr>
    <w:rPr>
      <w:b/>
      <w:bCs/>
      <w:color w:val="A87C4C" w:themeColor="accent1"/>
      <w:sz w:val="18"/>
      <w:szCs w:val="18"/>
    </w:rPr>
  </w:style>
  <w:style w:type="paragraph" w:styleId="Opstilling-punkttegn">
    <w:name w:val="List Bullet"/>
    <w:aliases w:val="Forsidetekst"/>
    <w:basedOn w:val="Normal"/>
    <w:uiPriority w:val="37"/>
    <w:semiHidden/>
    <w:unhideWhenUsed/>
    <w:rsid w:val="0021511E"/>
    <w:pPr>
      <w:spacing w:after="0"/>
    </w:pPr>
    <w:rPr>
      <w:rFonts w:ascii="Geogrotesque Lg" w:hAnsi="Geogrotesque Lg"/>
      <w:color w:val="305694"/>
      <w:sz w:val="56"/>
      <w:szCs w:val="56"/>
      <w:lang w:val="en-US"/>
    </w:rPr>
  </w:style>
  <w:style w:type="paragraph" w:styleId="Listeafsnit">
    <w:name w:val="List Paragraph"/>
    <w:basedOn w:val="Normal"/>
    <w:uiPriority w:val="34"/>
    <w:qFormat/>
    <w:rsid w:val="00B000A8"/>
    <w:pPr>
      <w:ind w:left="720"/>
      <w:contextualSpacing/>
    </w:pPr>
  </w:style>
  <w:style w:type="paragraph" w:styleId="Opstilling-punkttegn3">
    <w:name w:val="List Bullet 3"/>
    <w:aliases w:val="Opstilling blå liste"/>
    <w:basedOn w:val="Normal"/>
    <w:uiPriority w:val="37"/>
    <w:semiHidden/>
    <w:unhideWhenUsed/>
    <w:rsid w:val="0021511E"/>
    <w:pPr>
      <w:numPr>
        <w:numId w:val="5"/>
      </w:numPr>
      <w:spacing w:before="60" w:after="60"/>
    </w:pPr>
    <w:rPr>
      <w:rFonts w:ascii="Geogrotesque Md" w:hAnsi="Geogrotesque Md" w:cs="Times New Roman"/>
      <w:b/>
      <w:color w:val="305694"/>
      <w:sz w:val="20"/>
    </w:rPr>
  </w:style>
  <w:style w:type="paragraph" w:styleId="Opstilling-punkttegn4">
    <w:name w:val="List Bullet 4"/>
    <w:basedOn w:val="Normal"/>
    <w:uiPriority w:val="37"/>
    <w:semiHidden/>
    <w:unhideWhenUsed/>
    <w:rsid w:val="0021511E"/>
    <w:pPr>
      <w:numPr>
        <w:numId w:val="7"/>
      </w:numPr>
      <w:spacing w:after="0"/>
    </w:pPr>
    <w:rPr>
      <w:rFonts w:cs="Times New Roman"/>
    </w:rPr>
  </w:style>
  <w:style w:type="paragraph" w:styleId="Opstilling-punkttegn5">
    <w:name w:val="List Bullet 5"/>
    <w:aliases w:val="Overskrift BLÅ"/>
    <w:basedOn w:val="Overskrift10"/>
    <w:uiPriority w:val="37"/>
    <w:semiHidden/>
    <w:unhideWhenUsed/>
    <w:rsid w:val="0021511E"/>
    <w:rPr>
      <w:rFonts w:ascii="Geogrotesque Md" w:hAnsi="Geogrotesque Md"/>
      <w:color w:val="305694"/>
      <w:sz w:val="28"/>
      <w:szCs w:val="28"/>
      <w:lang w:val="da-DK"/>
    </w:rPr>
  </w:style>
  <w:style w:type="paragraph" w:styleId="Sluthilsen">
    <w:name w:val="Closing"/>
    <w:basedOn w:val="Normal"/>
    <w:link w:val="SluthilsenTegn"/>
    <w:autoRedefine/>
    <w:uiPriority w:val="7"/>
    <w:semiHidden/>
    <w:unhideWhenUsed/>
    <w:qFormat/>
    <w:rsid w:val="00B000A8"/>
    <w:pPr>
      <w:spacing w:before="240" w:after="240"/>
      <w:contextualSpacing/>
    </w:pPr>
    <w:rPr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7"/>
    <w:semiHidden/>
    <w:rsid w:val="00B000A8"/>
    <w:rPr>
      <w:rFonts w:ascii="Calibri" w:hAnsi="Calibri"/>
      <w:szCs w:val="20"/>
      <w:lang w:eastAsia="da-DK"/>
    </w:rPr>
  </w:style>
  <w:style w:type="paragraph" w:styleId="Starthilsen">
    <w:name w:val="Salutation"/>
    <w:basedOn w:val="Ingenafstand"/>
    <w:next w:val="Normal"/>
    <w:link w:val="StarthilsenTegn"/>
    <w:autoRedefine/>
    <w:uiPriority w:val="6"/>
    <w:semiHidden/>
    <w:unhideWhenUsed/>
    <w:qFormat/>
    <w:rsid w:val="00B000A8"/>
    <w:pPr>
      <w:spacing w:before="480" w:after="240"/>
      <w:contextualSpacing/>
    </w:pPr>
    <w:rPr>
      <w:b/>
      <w:color w:val="000000" w:themeColor="text1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6"/>
    <w:semiHidden/>
    <w:rsid w:val="00B000A8"/>
    <w:rPr>
      <w:rFonts w:ascii="Calibri" w:hAnsi="Calibri"/>
      <w:b/>
      <w:color w:val="000000" w:themeColor="text1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B000A8"/>
    <w:rPr>
      <w:rFonts w:cs="Consolas"/>
      <w:b/>
      <w:color w:val="305694"/>
      <w:sz w:val="23"/>
      <w:szCs w:val="23"/>
    </w:rPr>
  </w:style>
  <w:style w:type="character" w:styleId="Fremhv">
    <w:name w:val="Emphasis"/>
    <w:uiPriority w:val="20"/>
    <w:qFormat/>
    <w:rsid w:val="0021511E"/>
    <w:rPr>
      <w:i/>
      <w:iCs/>
    </w:rPr>
  </w:style>
  <w:style w:type="character" w:styleId="Pladsholdertekst">
    <w:name w:val="Placeholder Text"/>
    <w:basedOn w:val="Standardskrifttypeiafsnit"/>
    <w:uiPriority w:val="99"/>
    <w:semiHidden/>
    <w:unhideWhenUsed/>
    <w:rsid w:val="0021511E"/>
    <w:rPr>
      <w:color w:val="808080"/>
    </w:rPr>
  </w:style>
  <w:style w:type="paragraph" w:styleId="Citat">
    <w:name w:val="Quote"/>
    <w:basedOn w:val="Normal"/>
    <w:link w:val="CitatTegn"/>
    <w:uiPriority w:val="29"/>
    <w:qFormat/>
    <w:rsid w:val="0021511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1511E"/>
    <w:rPr>
      <w:rFonts w:ascii="Calibri" w:hAnsi="Calibri"/>
      <w:i/>
      <w:iCs/>
      <w:color w:val="000000" w:themeColor="text1"/>
    </w:rPr>
  </w:style>
  <w:style w:type="paragraph" w:styleId="Strktcitat">
    <w:name w:val="Intense Quote"/>
    <w:basedOn w:val="Normal"/>
    <w:link w:val="StrktcitatTegn"/>
    <w:uiPriority w:val="30"/>
    <w:qFormat/>
    <w:rsid w:val="0021511E"/>
    <w:pPr>
      <w:pBdr>
        <w:bottom w:val="single" w:sz="4" w:space="4" w:color="A87C4C" w:themeColor="accent1"/>
      </w:pBdr>
      <w:spacing w:before="200" w:after="280"/>
      <w:ind w:left="936" w:right="936"/>
    </w:pPr>
    <w:rPr>
      <w:b/>
      <w:bCs/>
      <w:i/>
      <w:iCs/>
      <w:color w:val="A87C4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511E"/>
    <w:rPr>
      <w:rFonts w:ascii="Calibri" w:hAnsi="Calibri"/>
      <w:b/>
      <w:bCs/>
      <w:i/>
      <w:iCs/>
      <w:color w:val="A87C4C" w:themeColor="accent1"/>
    </w:rPr>
  </w:style>
  <w:style w:type="character" w:styleId="Svagfremhvning">
    <w:name w:val="Subtle Emphasis"/>
    <w:basedOn w:val="Standardskrifttypeiafsnit"/>
    <w:uiPriority w:val="19"/>
    <w:qFormat/>
    <w:rsid w:val="0021511E"/>
    <w:rPr>
      <w:i/>
      <w:iCs/>
      <w:color w:val="808080" w:themeColor="text1" w:themeTint="7F"/>
    </w:rPr>
  </w:style>
  <w:style w:type="character" w:styleId="Kraftigfremhvning">
    <w:name w:val="Intense Emphasis"/>
    <w:uiPriority w:val="21"/>
    <w:qFormat/>
    <w:rsid w:val="00B000A8"/>
    <w:rPr>
      <w:rFonts w:ascii="Segoe UI Semibold" w:hAnsi="Segoe UI Semibold"/>
      <w:color w:val="A71933"/>
      <w:sz w:val="28"/>
      <w:szCs w:val="28"/>
    </w:rPr>
  </w:style>
  <w:style w:type="character" w:styleId="Svaghenvisning">
    <w:name w:val="Subtle Reference"/>
    <w:basedOn w:val="Standardskrifttypeiafsnit"/>
    <w:uiPriority w:val="31"/>
    <w:qFormat/>
    <w:rsid w:val="00B000A8"/>
    <w:rPr>
      <w:smallCaps/>
      <w:color w:val="A71933"/>
      <w:u w:val="single"/>
    </w:rPr>
  </w:style>
  <w:style w:type="character" w:styleId="Kraftighenvisning">
    <w:name w:val="Intense Reference"/>
    <w:basedOn w:val="Standardskrifttypeiafsnit"/>
    <w:uiPriority w:val="32"/>
    <w:qFormat/>
    <w:rsid w:val="00B000A8"/>
    <w:rPr>
      <w:rFonts w:cs="Times New Roman"/>
      <w:b/>
      <w:color w:val="A87C4C" w:themeColor="accent1"/>
      <w:sz w:val="22"/>
      <w:szCs w:val="22"/>
      <w:u w:val="single"/>
    </w:rPr>
  </w:style>
  <w:style w:type="character" w:styleId="Bogenstitel">
    <w:name w:val="Book Title"/>
    <w:uiPriority w:val="33"/>
    <w:qFormat/>
    <w:rsid w:val="0021511E"/>
    <w:rPr>
      <w:b/>
      <w:bCs/>
      <w:smallCaps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719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7190"/>
    <w:rPr>
      <w:rFonts w:ascii="Tahoma" w:hAnsi="Tahoma" w:cs="Tahoma"/>
      <w:color w:val="000000" w:themeColor="text1"/>
      <w:sz w:val="16"/>
      <w:szCs w:val="16"/>
    </w:rPr>
  </w:style>
  <w:style w:type="paragraph" w:customStyle="1" w:styleId="Datotypografi">
    <w:name w:val="Dato typografi"/>
    <w:basedOn w:val="Normal"/>
    <w:link w:val="DatotypografiTegn"/>
    <w:qFormat/>
    <w:rsid w:val="00B000A8"/>
    <w:pPr>
      <w:spacing w:after="60"/>
    </w:pPr>
    <w:rPr>
      <w:rFonts w:ascii="Corbel" w:hAnsi="Corbel"/>
      <w:sz w:val="18"/>
      <w:szCs w:val="23"/>
      <w:lang w:val="en-US"/>
    </w:rPr>
  </w:style>
  <w:style w:type="character" w:customStyle="1" w:styleId="DatotypografiTegn">
    <w:name w:val="Dato typografi Tegn"/>
    <w:basedOn w:val="Standardskrifttypeiafsnit"/>
    <w:link w:val="Datotypografi"/>
    <w:rsid w:val="00B000A8"/>
    <w:rPr>
      <w:rFonts w:ascii="Corbel" w:hAnsi="Corbel"/>
      <w:sz w:val="18"/>
      <w:szCs w:val="23"/>
      <w:lang w:val="en-US"/>
    </w:rPr>
  </w:style>
  <w:style w:type="paragraph" w:customStyle="1" w:styleId="Listeoverskrift">
    <w:name w:val="Listeoverskrift"/>
    <w:basedOn w:val="Datotypografi"/>
    <w:link w:val="ListeoverskriftTegn"/>
    <w:qFormat/>
    <w:rsid w:val="00B000A8"/>
    <w:pPr>
      <w:framePr w:hSpace="142" w:wrap="around" w:vAnchor="text" w:hAnchor="margin" w:x="109" w:y="648"/>
    </w:pPr>
    <w:rPr>
      <w:rFonts w:ascii="Calibri" w:hAnsi="Calibri"/>
      <w:lang w:eastAsia="da-DK"/>
    </w:rPr>
  </w:style>
  <w:style w:type="character" w:customStyle="1" w:styleId="ListeoverskriftTegn">
    <w:name w:val="Listeoverskrift Tegn"/>
    <w:basedOn w:val="DatotypografiTegn"/>
    <w:link w:val="Listeoverskrift"/>
    <w:rsid w:val="00B000A8"/>
    <w:rPr>
      <w:rFonts w:ascii="Calibri" w:hAnsi="Calibri"/>
      <w:sz w:val="18"/>
      <w:szCs w:val="23"/>
      <w:lang w:val="en-US"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000A8"/>
    <w:rPr>
      <w:rFonts w:ascii="Segoe UI Light" w:eastAsiaTheme="majorEastAsia" w:hAnsi="Segoe UI Light" w:cstheme="majorBidi"/>
      <w:bCs/>
      <w:caps/>
      <w:color w:val="305694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159"/>
    <w:rPr>
      <w:rFonts w:ascii="Calibri" w:eastAsiaTheme="majorEastAsia" w:hAnsi="Calibri" w:cstheme="majorBidi"/>
      <w:b/>
      <w:bCs/>
      <w:color w:val="388C42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6D6784"/>
    <w:rPr>
      <w:rFonts w:ascii="Segoe UI Light" w:hAnsi="Segoe UI Light"/>
      <w:color w:val="305694" w:themeColor="accent3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6D6784"/>
    <w:rPr>
      <w:rFonts w:ascii="Segoe UI Light" w:hAnsi="Segoe UI Light"/>
      <w:color w:val="305694" w:themeColor="accent3"/>
      <w:sz w:val="76"/>
      <w:szCs w:val="76"/>
    </w:rPr>
  </w:style>
  <w:style w:type="paragraph" w:styleId="Undertitel0">
    <w:name w:val="Subtitle"/>
    <w:basedOn w:val="Normal"/>
    <w:next w:val="Normal"/>
    <w:link w:val="UndertitelTegn"/>
    <w:uiPriority w:val="11"/>
    <w:qFormat/>
    <w:rsid w:val="00B000A8"/>
    <w:pPr>
      <w:numPr>
        <w:ilvl w:val="1"/>
      </w:numPr>
    </w:pPr>
    <w:rPr>
      <w:rFonts w:asciiTheme="minorHAnsi" w:eastAsiaTheme="majorEastAsia" w:hAnsiTheme="minorHAnsi" w:cstheme="majorBidi"/>
      <w:b/>
      <w:iCs/>
      <w:color w:val="7F7F7F" w:themeColor="text1" w:themeTint="80"/>
      <w:spacing w:val="20"/>
      <w:sz w:val="28"/>
      <w:szCs w:val="24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B000A8"/>
    <w:rPr>
      <w:rFonts w:eastAsiaTheme="majorEastAsia" w:cstheme="majorBidi"/>
      <w:b/>
      <w:iCs/>
      <w:color w:val="7F7F7F" w:themeColor="text1" w:themeTint="80"/>
      <w:spacing w:val="20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C85D4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C85D48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C85D4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C85D48"/>
    <w:rPr>
      <w:rFonts w:ascii="Calibri" w:hAnsi="Calibri"/>
    </w:rPr>
  </w:style>
  <w:style w:type="paragraph" w:customStyle="1" w:styleId="Default">
    <w:name w:val="Default"/>
    <w:rsid w:val="00D55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efinition1">
    <w:name w:val="definition1"/>
    <w:basedOn w:val="Standardskrifttypeiafsnit"/>
    <w:rsid w:val="00A33258"/>
    <w:rPr>
      <w:sz w:val="26"/>
      <w:szCs w:val="26"/>
    </w:rPr>
  </w:style>
  <w:style w:type="character" w:customStyle="1" w:styleId="highlight1">
    <w:name w:val="highlight1"/>
    <w:basedOn w:val="Standardskrifttypeiafsnit"/>
    <w:rsid w:val="005D1495"/>
    <w:rPr>
      <w:shd w:val="clear" w:color="auto" w:fill="FFFF00"/>
    </w:rPr>
  </w:style>
  <w:style w:type="character" w:styleId="Hyperlink">
    <w:name w:val="Hyperlink"/>
    <w:basedOn w:val="Standardskrifttypeiafsnit"/>
    <w:uiPriority w:val="99"/>
    <w:unhideWhenUsed/>
    <w:rsid w:val="00040CE2"/>
    <w:rPr>
      <w:color w:val="992B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5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0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0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2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6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85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30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ysmen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smen.dk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Y-folderA5.dotx" TargetMode="External"/></Relationships>
</file>

<file path=word/theme/theme1.xml><?xml version="1.0" encoding="utf-8"?>
<a:theme xmlns:a="http://schemas.openxmlformats.org/drawingml/2006/main" name="Kontortema">
  <a:themeElements>
    <a:clrScheme name="YsMenTem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A87C4C"/>
      </a:accent1>
      <a:accent2>
        <a:srgbClr val="A71933"/>
      </a:accent2>
      <a:accent3>
        <a:srgbClr val="305694"/>
      </a:accent3>
      <a:accent4>
        <a:srgbClr val="7F7F7F"/>
      </a:accent4>
      <a:accent5>
        <a:srgbClr val="388C42"/>
      </a:accent5>
      <a:accent6>
        <a:srgbClr val="F3D131"/>
      </a:accent6>
      <a:hlink>
        <a:srgbClr val="992B8F"/>
      </a:hlink>
      <a:folHlink>
        <a:srgbClr val="1DAEB9"/>
      </a:folHlink>
    </a:clrScheme>
    <a:fontScheme name="YsMen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6B45-30C7-4FB6-8786-5CCC2DCD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Y-folderA5</Template>
  <TotalTime>1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Kallesen</dc:creator>
  <cp:lastModifiedBy>Jens N</cp:lastModifiedBy>
  <cp:revision>4</cp:revision>
  <cp:lastPrinted>2018-02-27T16:45:00Z</cp:lastPrinted>
  <dcterms:created xsi:type="dcterms:W3CDTF">2018-02-28T10:30:00Z</dcterms:created>
  <dcterms:modified xsi:type="dcterms:W3CDTF">2018-02-28T10:37:00Z</dcterms:modified>
</cp:coreProperties>
</file>